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7777777"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</w:rPr>
              <w:drawing>
                <wp:inline distT="0" distB="0" distL="0" distR="0" wp14:anchorId="18369AAB" wp14:editId="01D855A3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86FDC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14:paraId="02182643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14:paraId="73809BEC" w14:textId="77777777"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r w:rsidRPr="009D278F">
        <w:rPr>
          <w:u w:val="single"/>
          <w:lang w:val="en-US"/>
        </w:rPr>
        <w:t>Contactpersoon</w:t>
      </w:r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0CD75464" w:rsidR="002A6360" w:rsidRDefault="00714769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4A237E">
              <w:rPr>
                <w:b/>
              </w:rPr>
              <w:t>28</w:t>
            </w:r>
            <w:r w:rsidR="00884695">
              <w:rPr>
                <w:b/>
              </w:rPr>
              <w:t xml:space="preserve"> </w:t>
            </w:r>
            <w:r w:rsidR="004A237E">
              <w:rPr>
                <w:b/>
              </w:rPr>
              <w:t>juni</w:t>
            </w:r>
            <w:r w:rsidR="00884695">
              <w:rPr>
                <w:b/>
              </w:rPr>
              <w:t xml:space="preserve"> 202</w:t>
            </w:r>
            <w:r w:rsidR="0099461C">
              <w:rPr>
                <w:b/>
              </w:rPr>
              <w:t>2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5CC39FDA" w14:textId="60E88BA1" w:rsidR="00B502AB" w:rsidRDefault="00714769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  <w:r w:rsidRPr="006A1911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 xml:space="preserve">: Simon Aneca, Freddy Vandermeersch, Rik Waeyaert, Walter Denyft, Miek Decleir, Renée Declerck, </w:t>
      </w:r>
      <w:r w:rsidR="006A1911">
        <w:rPr>
          <w:rFonts w:ascii="Cambria" w:hAnsi="Cambria"/>
          <w:sz w:val="24"/>
          <w:szCs w:val="24"/>
        </w:rPr>
        <w:t>Rita Berteloot, Genoveva Baes</w:t>
      </w:r>
    </w:p>
    <w:p w14:paraId="7A64777F" w14:textId="5A0DEB67" w:rsidR="00714769" w:rsidRDefault="00714769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  <w:r w:rsidRPr="006A1911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 xml:space="preserve">: </w:t>
      </w:r>
    </w:p>
    <w:p w14:paraId="630CA269" w14:textId="32464F0B" w:rsidR="00714769" w:rsidRPr="006A1911" w:rsidRDefault="00714769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  <w:lang w:val="nl-BE"/>
        </w:rPr>
      </w:pPr>
      <w:r w:rsidRPr="006A1911">
        <w:rPr>
          <w:rFonts w:ascii="Cambria" w:hAnsi="Cambria"/>
          <w:b/>
          <w:bCs/>
          <w:sz w:val="24"/>
          <w:szCs w:val="24"/>
          <w:lang w:val="nl-BE"/>
        </w:rPr>
        <w:t>Verontschuldig</w:t>
      </w:r>
      <w:r w:rsidR="006A1911" w:rsidRPr="006A1911">
        <w:rPr>
          <w:rFonts w:ascii="Cambria" w:hAnsi="Cambria"/>
          <w:b/>
          <w:bCs/>
          <w:sz w:val="24"/>
          <w:szCs w:val="24"/>
          <w:lang w:val="nl-BE"/>
        </w:rPr>
        <w:t>d</w:t>
      </w:r>
      <w:r w:rsidRPr="006A1911">
        <w:rPr>
          <w:rFonts w:ascii="Cambria" w:hAnsi="Cambria"/>
          <w:sz w:val="24"/>
          <w:szCs w:val="24"/>
          <w:lang w:val="nl-BE"/>
        </w:rPr>
        <w:t xml:space="preserve">: Cindy Jonckheere, Ofelie Callewaert, Karen Wynsberghe, Tine Lievens, </w:t>
      </w:r>
      <w:r w:rsidR="006A1911">
        <w:rPr>
          <w:rFonts w:ascii="Cambria" w:hAnsi="Cambria"/>
          <w:sz w:val="24"/>
          <w:szCs w:val="24"/>
          <w:lang w:val="nl-BE"/>
        </w:rPr>
        <w:t>Guido Viaene, Rik David</w:t>
      </w:r>
      <w:r w:rsidR="003F2031">
        <w:rPr>
          <w:rFonts w:ascii="Cambria" w:hAnsi="Cambria"/>
          <w:sz w:val="24"/>
          <w:szCs w:val="24"/>
          <w:lang w:val="nl-BE"/>
        </w:rPr>
        <w:t>, Wesley Verfaillie</w:t>
      </w:r>
    </w:p>
    <w:p w14:paraId="50BDEFF2" w14:textId="77777777" w:rsidR="00714769" w:rsidRPr="006A1911" w:rsidRDefault="00714769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  <w:lang w:val="nl-BE"/>
        </w:rPr>
      </w:pPr>
    </w:p>
    <w:p w14:paraId="0BA21AD4" w14:textId="76CA7EFB" w:rsidR="00B83F44" w:rsidRDefault="0019031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51765320" w14:textId="189FCFB7" w:rsidR="00714769" w:rsidRDefault="00714769" w:rsidP="007147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</w:t>
      </w:r>
    </w:p>
    <w:p w14:paraId="73B1CD85" w14:textId="77777777" w:rsidR="00714769" w:rsidRPr="00714769" w:rsidRDefault="00714769" w:rsidP="007147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3AD7D64" w14:textId="752F8830" w:rsidR="006D520D" w:rsidRDefault="006D520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Avondmarkt 2022</w:t>
      </w:r>
      <w:r w:rsidR="00336DAC">
        <w:rPr>
          <w:rFonts w:ascii="Cambria" w:hAnsi="Cambria"/>
          <w:sz w:val="24"/>
          <w:szCs w:val="24"/>
        </w:rPr>
        <w:t xml:space="preserve"> – 27 augustus, 18u</w:t>
      </w:r>
    </w:p>
    <w:p w14:paraId="35CCDA54" w14:textId="45F063AA" w:rsidR="004A237E" w:rsidRDefault="004A237E" w:rsidP="004A237E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Prijzen</w:t>
      </w:r>
    </w:p>
    <w:p w14:paraId="322C55D6" w14:textId="17FD1C62" w:rsidR="00714769" w:rsidRDefault="00714769" w:rsidP="007147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Greenforward: 200 exemplaren food waste</w:t>
      </w:r>
    </w:p>
    <w:p w14:paraId="64369A17" w14:textId="13698B99" w:rsidR="00714769" w:rsidRDefault="00714769" w:rsidP="007147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Gudrun: 5 voorstellingen, 5 duotickets</w:t>
      </w:r>
    </w:p>
    <w:p w14:paraId="531D29F3" w14:textId="2339EBC2" w:rsidR="00FB7B1B" w:rsidRDefault="00FB7B1B" w:rsidP="007147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Hoger Op: 10 duotickets woensdagavondvoorstelling</w:t>
      </w:r>
    </w:p>
    <w:p w14:paraId="21495320" w14:textId="2F3F9D25" w:rsidR="00FB7B1B" w:rsidRDefault="00FB7B1B" w:rsidP="007147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OOkunst: nader te bepalen. </w:t>
      </w:r>
    </w:p>
    <w:p w14:paraId="367C50DF" w14:textId="5F281B54" w:rsidR="00FB7B1B" w:rsidRDefault="00FB7B1B" w:rsidP="007147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Cultuurdienst: tickets voor film</w:t>
      </w:r>
      <w:r w:rsidR="00336DAC">
        <w:rPr>
          <w:rFonts w:ascii="Cambria" w:hAnsi="Cambria"/>
          <w:sz w:val="24"/>
          <w:szCs w:val="24"/>
        </w:rPr>
        <w:t xml:space="preserve"> en</w:t>
      </w:r>
      <w:r>
        <w:rPr>
          <w:rFonts w:ascii="Cambria" w:hAnsi="Cambria"/>
          <w:sz w:val="24"/>
          <w:szCs w:val="24"/>
        </w:rPr>
        <w:t xml:space="preserve"> familievoorstelling</w:t>
      </w:r>
      <w:r w:rsidR="00336DAC">
        <w:rPr>
          <w:rFonts w:ascii="Cambria" w:hAnsi="Cambria"/>
          <w:sz w:val="24"/>
          <w:szCs w:val="24"/>
        </w:rPr>
        <w:t xml:space="preserve">. </w:t>
      </w:r>
    </w:p>
    <w:p w14:paraId="20AD3E9C" w14:textId="6C5116F2" w:rsidR="00336DAC" w:rsidRDefault="00736682" w:rsidP="007147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Opvullen: appelsienen met sticker cultuurdienst </w:t>
      </w:r>
    </w:p>
    <w:p w14:paraId="3E410109" w14:textId="4263C8CE" w:rsidR="00FB7B1B" w:rsidRDefault="00FB7B1B" w:rsidP="007147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91B5956" w14:textId="433EB7F0" w:rsidR="00FB7B1B" w:rsidRPr="00FB7B1B" w:rsidRDefault="00FB7B1B" w:rsidP="00714769">
      <w:pPr>
        <w:tabs>
          <w:tab w:val="left" w:pos="2410"/>
        </w:tabs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FB7B1B">
        <w:rPr>
          <w:rFonts w:ascii="Cambria" w:hAnsi="Cambria"/>
          <w:b/>
          <w:bCs/>
          <w:sz w:val="24"/>
          <w:szCs w:val="24"/>
          <w:u w:val="single"/>
        </w:rPr>
        <w:t xml:space="preserve">Indien er nog verenigingen prijzen willen geven, graag een seintje. </w:t>
      </w:r>
    </w:p>
    <w:p w14:paraId="28AC32AE" w14:textId="4346428F" w:rsidR="00FB7B1B" w:rsidRPr="00FB7B1B" w:rsidRDefault="00FB7B1B" w:rsidP="00714769">
      <w:pPr>
        <w:tabs>
          <w:tab w:val="left" w:pos="2410"/>
        </w:tabs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FB7B1B">
        <w:rPr>
          <w:rFonts w:ascii="Cambria" w:hAnsi="Cambria"/>
          <w:b/>
          <w:bCs/>
          <w:sz w:val="24"/>
          <w:szCs w:val="24"/>
          <w:u w:val="single"/>
        </w:rPr>
        <w:t xml:space="preserve">Deelnemende verenigingen kunnen affiches afgeven om uit te hangen op de avondmarkt. </w:t>
      </w:r>
    </w:p>
    <w:p w14:paraId="6EB94DB7" w14:textId="5ED190C8" w:rsidR="00714769" w:rsidRPr="00714769" w:rsidRDefault="00FB7B1B" w:rsidP="0071476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68190136" w14:textId="7E17B95A" w:rsidR="004A237E" w:rsidRDefault="004A237E" w:rsidP="004A237E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Vrijwilligers</w:t>
      </w:r>
    </w:p>
    <w:p w14:paraId="6F2EB890" w14:textId="00933E99" w:rsidR="00FB7B1B" w:rsidRDefault="00336DAC" w:rsidP="00FB7B1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Miek Decleir </w:t>
      </w:r>
    </w:p>
    <w:p w14:paraId="2BD5331F" w14:textId="41FC466C" w:rsidR="00336DAC" w:rsidRDefault="00336DAC" w:rsidP="00FB7B1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Freddy Vandermeersch</w:t>
      </w:r>
    </w:p>
    <w:p w14:paraId="06267AF9" w14:textId="3B88900D" w:rsidR="00336DAC" w:rsidRDefault="00336DAC" w:rsidP="00FB7B1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Walter Denyft</w:t>
      </w:r>
    </w:p>
    <w:p w14:paraId="010B0AE2" w14:textId="1FAD3082" w:rsidR="00336DAC" w:rsidRDefault="00336DAC" w:rsidP="00FB7B1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22AABBD" w14:textId="64B3C20B" w:rsidR="00336DAC" w:rsidRDefault="00336DAC" w:rsidP="00FB7B1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Afspreken om 17u. </w:t>
      </w:r>
    </w:p>
    <w:p w14:paraId="1224F7B5" w14:textId="77777777" w:rsidR="00FB7B1B" w:rsidRPr="00FB7B1B" w:rsidRDefault="00FB7B1B" w:rsidP="00FB7B1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37E43E2" w14:textId="7DEA3167" w:rsidR="002B7EE8" w:rsidRDefault="002B7EE8" w:rsidP="002B7EE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Kermispicknick</w:t>
      </w:r>
    </w:p>
    <w:p w14:paraId="1C76476A" w14:textId="124F71DE" w:rsidR="00736682" w:rsidRDefault="00736682" w:rsidP="0073668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Nog te voorzien: </w:t>
      </w:r>
      <w:r>
        <w:rPr>
          <w:rFonts w:ascii="Cambria" w:hAnsi="Cambria"/>
          <w:sz w:val="24"/>
          <w:szCs w:val="24"/>
        </w:rPr>
        <w:tab/>
        <w:t xml:space="preserve">wc’s huren, promotie, social media. </w:t>
      </w:r>
    </w:p>
    <w:p w14:paraId="20990D57" w14:textId="517B769F" w:rsidR="00736682" w:rsidRDefault="00736682" w:rsidP="0073668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Geen randanimatie te voorzien. </w:t>
      </w:r>
    </w:p>
    <w:p w14:paraId="164CBA91" w14:textId="53E895F2" w:rsidR="00736682" w:rsidRDefault="00736682" w:rsidP="005D258C">
      <w:pPr>
        <w:tabs>
          <w:tab w:val="left" w:pos="2410"/>
        </w:tabs>
        <w:ind w:left="241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Oproep, </w:t>
      </w:r>
      <w:bookmarkStart w:id="0" w:name="_Hlk107339497"/>
      <w:r>
        <w:rPr>
          <w:rFonts w:ascii="Cambria" w:hAnsi="Cambria"/>
          <w:sz w:val="24"/>
          <w:szCs w:val="24"/>
        </w:rPr>
        <w:t>breng zelf uw picknick, instrument, petanque of kubbspel</w:t>
      </w:r>
      <w:r w:rsidR="005D258C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mee!</w:t>
      </w:r>
      <w:bookmarkEnd w:id="0"/>
    </w:p>
    <w:p w14:paraId="0DA37551" w14:textId="77777777" w:rsidR="00736682" w:rsidRPr="00736682" w:rsidRDefault="00736682" w:rsidP="00736682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19FEEF9" w14:textId="4E531709" w:rsidR="00FB1FC5" w:rsidRDefault="004A237E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Programmatie Cultuur 22-23</w:t>
      </w:r>
    </w:p>
    <w:p w14:paraId="64A79D64" w14:textId="1E54F0FF" w:rsidR="003F2031" w:rsidRDefault="003F2031" w:rsidP="003F203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Toelichting door Simon.</w:t>
      </w:r>
    </w:p>
    <w:p w14:paraId="2B0D05D5" w14:textId="77777777" w:rsidR="003F2031" w:rsidRPr="003F2031" w:rsidRDefault="003F2031" w:rsidP="003F203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1B2E982" w14:textId="2411088C" w:rsidR="009B15DA" w:rsidRDefault="009B15DA" w:rsidP="0064272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Berichten uit het Schepencollege</w:t>
      </w:r>
    </w:p>
    <w:p w14:paraId="3C819955" w14:textId="2A218522" w:rsidR="00CA1CEF" w:rsidRDefault="00CA1CEF" w:rsidP="00CA1CE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Werkingssubsidies culturele en socio-culturele verenigingen.</w:t>
      </w:r>
    </w:p>
    <w:p w14:paraId="79691162" w14:textId="77777777" w:rsidR="00CA1CEF" w:rsidRPr="00CA1CEF" w:rsidRDefault="00CA1CEF" w:rsidP="00CA1CE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3D2660E" w14:textId="79FCB9E1" w:rsidR="00FF3EA6" w:rsidRDefault="00BF206F" w:rsidP="00A84915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>Tel. 051 56 61 08    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983FC6"/>
    <w:multiLevelType w:val="hybridMultilevel"/>
    <w:tmpl w:val="86F01C7A"/>
    <w:lvl w:ilvl="0" w:tplc="C5B0687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334576">
    <w:abstractNumId w:val="4"/>
  </w:num>
  <w:num w:numId="2" w16cid:durableId="2019962843">
    <w:abstractNumId w:val="3"/>
  </w:num>
  <w:num w:numId="3" w16cid:durableId="1548296684">
    <w:abstractNumId w:val="0"/>
  </w:num>
  <w:num w:numId="4" w16cid:durableId="1733887860">
    <w:abstractNumId w:val="5"/>
  </w:num>
  <w:num w:numId="5" w16cid:durableId="1388840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3125994">
    <w:abstractNumId w:val="9"/>
  </w:num>
  <w:num w:numId="7" w16cid:durableId="1870297157">
    <w:abstractNumId w:val="11"/>
  </w:num>
  <w:num w:numId="8" w16cid:durableId="1674143001">
    <w:abstractNumId w:val="15"/>
  </w:num>
  <w:num w:numId="9" w16cid:durableId="2022463675">
    <w:abstractNumId w:val="2"/>
  </w:num>
  <w:num w:numId="10" w16cid:durableId="1451850812">
    <w:abstractNumId w:val="1"/>
  </w:num>
  <w:num w:numId="11" w16cid:durableId="1376811060">
    <w:abstractNumId w:val="14"/>
  </w:num>
  <w:num w:numId="12" w16cid:durableId="1349259562">
    <w:abstractNumId w:val="10"/>
  </w:num>
  <w:num w:numId="13" w16cid:durableId="2089686184">
    <w:abstractNumId w:val="6"/>
  </w:num>
  <w:num w:numId="14" w16cid:durableId="1339116281">
    <w:abstractNumId w:val="12"/>
  </w:num>
  <w:num w:numId="15" w16cid:durableId="96607523">
    <w:abstractNumId w:val="16"/>
  </w:num>
  <w:num w:numId="16" w16cid:durableId="503591604">
    <w:abstractNumId w:val="8"/>
  </w:num>
  <w:num w:numId="17" w16cid:durableId="1002582165">
    <w:abstractNumId w:val="7"/>
  </w:num>
  <w:num w:numId="18" w16cid:durableId="9367113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5538"/>
    <w:rsid w:val="000D7762"/>
    <w:rsid w:val="000E322A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42020"/>
    <w:rsid w:val="0024229F"/>
    <w:rsid w:val="002432C9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B7EE8"/>
    <w:rsid w:val="002C03CB"/>
    <w:rsid w:val="002C08BD"/>
    <w:rsid w:val="002D070A"/>
    <w:rsid w:val="002D5DCD"/>
    <w:rsid w:val="002D7BA6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36DAC"/>
    <w:rsid w:val="0035608B"/>
    <w:rsid w:val="00367EC1"/>
    <w:rsid w:val="00371D09"/>
    <w:rsid w:val="00375EDE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2031"/>
    <w:rsid w:val="003F608E"/>
    <w:rsid w:val="00401C8F"/>
    <w:rsid w:val="0040230D"/>
    <w:rsid w:val="00403D2A"/>
    <w:rsid w:val="00415081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A237E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7AC1"/>
    <w:rsid w:val="005507CE"/>
    <w:rsid w:val="0056777B"/>
    <w:rsid w:val="00567905"/>
    <w:rsid w:val="0057359C"/>
    <w:rsid w:val="005763F9"/>
    <w:rsid w:val="005845CF"/>
    <w:rsid w:val="0058593A"/>
    <w:rsid w:val="005869E5"/>
    <w:rsid w:val="00592334"/>
    <w:rsid w:val="005950A4"/>
    <w:rsid w:val="005B438E"/>
    <w:rsid w:val="005B551B"/>
    <w:rsid w:val="005B7118"/>
    <w:rsid w:val="005C4972"/>
    <w:rsid w:val="005D1E45"/>
    <w:rsid w:val="005D258C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1911"/>
    <w:rsid w:val="006A20B9"/>
    <w:rsid w:val="006B7942"/>
    <w:rsid w:val="006C3871"/>
    <w:rsid w:val="006C4518"/>
    <w:rsid w:val="006D1C53"/>
    <w:rsid w:val="006D2711"/>
    <w:rsid w:val="006D520D"/>
    <w:rsid w:val="006E234C"/>
    <w:rsid w:val="006E3B09"/>
    <w:rsid w:val="006E675E"/>
    <w:rsid w:val="006F176A"/>
    <w:rsid w:val="006F6F98"/>
    <w:rsid w:val="00700084"/>
    <w:rsid w:val="0070033A"/>
    <w:rsid w:val="00702CE5"/>
    <w:rsid w:val="00714769"/>
    <w:rsid w:val="00716D63"/>
    <w:rsid w:val="0072024A"/>
    <w:rsid w:val="00721DA7"/>
    <w:rsid w:val="00722040"/>
    <w:rsid w:val="00723212"/>
    <w:rsid w:val="00724626"/>
    <w:rsid w:val="00726AC1"/>
    <w:rsid w:val="00735AA1"/>
    <w:rsid w:val="00736682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12D7C"/>
    <w:rsid w:val="008230EE"/>
    <w:rsid w:val="00823605"/>
    <w:rsid w:val="00827FF8"/>
    <w:rsid w:val="0083605C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E5CB8"/>
    <w:rsid w:val="008E7554"/>
    <w:rsid w:val="008E7F09"/>
    <w:rsid w:val="008F26A6"/>
    <w:rsid w:val="008F3C81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8105E"/>
    <w:rsid w:val="00987B0A"/>
    <w:rsid w:val="0099461C"/>
    <w:rsid w:val="0099528D"/>
    <w:rsid w:val="009A6283"/>
    <w:rsid w:val="009B091C"/>
    <w:rsid w:val="009B15DA"/>
    <w:rsid w:val="009B4891"/>
    <w:rsid w:val="009B6B96"/>
    <w:rsid w:val="009D278F"/>
    <w:rsid w:val="009E289D"/>
    <w:rsid w:val="009F5369"/>
    <w:rsid w:val="00A018F3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4915"/>
    <w:rsid w:val="00A86547"/>
    <w:rsid w:val="00A87815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1CEF"/>
    <w:rsid w:val="00CA6B0B"/>
    <w:rsid w:val="00CB4F26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39AD"/>
    <w:rsid w:val="00EC5331"/>
    <w:rsid w:val="00EC71FF"/>
    <w:rsid w:val="00ED74CC"/>
    <w:rsid w:val="00EF15F1"/>
    <w:rsid w:val="00F04165"/>
    <w:rsid w:val="00F1081D"/>
    <w:rsid w:val="00F10FA7"/>
    <w:rsid w:val="00F20F68"/>
    <w:rsid w:val="00F27FE4"/>
    <w:rsid w:val="00F36025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1FC5"/>
    <w:rsid w:val="00FB708A"/>
    <w:rsid w:val="00FB7B1B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205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4</cp:revision>
  <cp:lastPrinted>2018-09-18T12:25:00Z</cp:lastPrinted>
  <dcterms:created xsi:type="dcterms:W3CDTF">2022-06-28T18:19:00Z</dcterms:created>
  <dcterms:modified xsi:type="dcterms:W3CDTF">2022-06-29T06:46:00Z</dcterms:modified>
</cp:coreProperties>
</file>