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6B22F62C" w:rsidR="002A6360" w:rsidRDefault="00261802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D973E3">
              <w:rPr>
                <w:b/>
              </w:rPr>
              <w:t>26</w:t>
            </w:r>
            <w:r w:rsidR="00884695">
              <w:rPr>
                <w:b/>
              </w:rPr>
              <w:t xml:space="preserve"> </w:t>
            </w:r>
            <w:r w:rsidR="00D973E3">
              <w:rPr>
                <w:b/>
              </w:rPr>
              <w:t>maart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B02C9A">
              <w:rPr>
                <w:b/>
              </w:rPr>
              <w:t>4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3EE925ED" w14:textId="67512049" w:rsidR="00C321FF" w:rsidRPr="003A3D8E" w:rsidRDefault="003A3D8E" w:rsidP="003A3D8E">
      <w:pPr>
        <w:tabs>
          <w:tab w:val="left" w:pos="2410"/>
        </w:tabs>
        <w:jc w:val="both"/>
        <w:rPr>
          <w:rFonts w:ascii="Cambria" w:hAnsi="Cambria"/>
          <w:bCs/>
          <w:sz w:val="24"/>
          <w:szCs w:val="24"/>
          <w:lang w:val="nl-BE"/>
        </w:rPr>
      </w:pPr>
      <w:r w:rsidRPr="003A3D8E">
        <w:rPr>
          <w:rFonts w:ascii="Cambria" w:hAnsi="Cambria"/>
          <w:b/>
          <w:sz w:val="24"/>
          <w:szCs w:val="24"/>
          <w:lang w:val="nl-BE"/>
        </w:rPr>
        <w:t xml:space="preserve">Aanwezig: </w:t>
      </w:r>
      <w:r w:rsidRPr="003A3D8E">
        <w:rPr>
          <w:rFonts w:ascii="Cambria" w:hAnsi="Cambria"/>
          <w:bCs/>
          <w:sz w:val="24"/>
          <w:szCs w:val="24"/>
          <w:lang w:val="nl-BE"/>
        </w:rPr>
        <w:t>Simon Aneca, Walter Denyft,</w:t>
      </w:r>
      <w:r>
        <w:rPr>
          <w:rFonts w:ascii="Cambria" w:hAnsi="Cambria"/>
          <w:b/>
          <w:sz w:val="24"/>
          <w:szCs w:val="24"/>
          <w:lang w:val="nl-BE"/>
        </w:rPr>
        <w:t xml:space="preserve"> </w:t>
      </w:r>
      <w:r>
        <w:rPr>
          <w:rFonts w:ascii="Cambria" w:hAnsi="Cambria"/>
          <w:bCs/>
          <w:sz w:val="24"/>
          <w:szCs w:val="24"/>
          <w:lang w:val="nl-BE"/>
        </w:rPr>
        <w:t xml:space="preserve">Tine Lievens, Rita Berteloot, </w:t>
      </w:r>
      <w:r w:rsidR="00561A08">
        <w:rPr>
          <w:rFonts w:ascii="Cambria" w:hAnsi="Cambria"/>
          <w:bCs/>
          <w:sz w:val="24"/>
          <w:szCs w:val="24"/>
          <w:lang w:val="nl-BE"/>
        </w:rPr>
        <w:t>Rik Waeyaert, Pedro Maeckelbergh, Ofelie Callewaert</w:t>
      </w:r>
    </w:p>
    <w:p w14:paraId="13079C84" w14:textId="5BE7D131" w:rsidR="003A3D8E" w:rsidRPr="00B75D53" w:rsidRDefault="003A3D8E" w:rsidP="003A3D8E">
      <w:pPr>
        <w:tabs>
          <w:tab w:val="left" w:pos="2410"/>
        </w:tabs>
        <w:jc w:val="both"/>
        <w:rPr>
          <w:rFonts w:ascii="Cambria" w:hAnsi="Cambria"/>
          <w:bCs/>
          <w:sz w:val="24"/>
          <w:szCs w:val="24"/>
        </w:rPr>
      </w:pPr>
      <w:r w:rsidRPr="003A3D8E">
        <w:rPr>
          <w:rFonts w:ascii="Cambria" w:hAnsi="Cambria"/>
          <w:b/>
          <w:sz w:val="24"/>
          <w:szCs w:val="24"/>
          <w:lang w:val="nl-BE"/>
        </w:rPr>
        <w:t xml:space="preserve">Verontschuldigd: </w:t>
      </w:r>
      <w:r w:rsidRPr="003A3D8E">
        <w:rPr>
          <w:rFonts w:ascii="Cambria" w:hAnsi="Cambria"/>
          <w:bCs/>
          <w:sz w:val="24"/>
          <w:szCs w:val="24"/>
          <w:lang w:val="nl-BE"/>
        </w:rPr>
        <w:t>Rik David, Guido Viaene, Genoveva Baes, Wesley Verfaillie</w:t>
      </w:r>
      <w:r w:rsidR="00561A08">
        <w:rPr>
          <w:rFonts w:ascii="Cambria" w:hAnsi="Cambria"/>
          <w:b/>
          <w:sz w:val="24"/>
          <w:szCs w:val="24"/>
          <w:lang w:val="nl-BE"/>
        </w:rPr>
        <w:t xml:space="preserve">, </w:t>
      </w:r>
      <w:r w:rsidR="00561A08">
        <w:rPr>
          <w:rFonts w:ascii="Cambria" w:hAnsi="Cambria"/>
          <w:bCs/>
          <w:sz w:val="24"/>
          <w:szCs w:val="24"/>
          <w:lang w:val="nl-BE"/>
        </w:rPr>
        <w:t>Freddy Vandermeersch</w:t>
      </w:r>
      <w:r w:rsidR="00B75D53">
        <w:rPr>
          <w:rFonts w:ascii="Cambria" w:hAnsi="Cambria"/>
          <w:bCs/>
          <w:sz w:val="24"/>
          <w:szCs w:val="24"/>
          <w:lang w:val="nl-BE"/>
        </w:rPr>
        <w:t>, Miek Decleir</w:t>
      </w:r>
    </w:p>
    <w:p w14:paraId="06DC6655" w14:textId="187ADD5F" w:rsidR="003A3D8E" w:rsidRPr="003A3D8E" w:rsidRDefault="003A3D8E" w:rsidP="003A3D8E">
      <w:pPr>
        <w:tabs>
          <w:tab w:val="left" w:pos="2410"/>
        </w:tabs>
        <w:jc w:val="both"/>
        <w:rPr>
          <w:rFonts w:ascii="Cambria" w:hAnsi="Cambria"/>
          <w:bCs/>
          <w:sz w:val="24"/>
          <w:szCs w:val="24"/>
          <w:lang w:val="nl-BE"/>
        </w:rPr>
      </w:pPr>
      <w:r w:rsidRPr="003A3D8E">
        <w:rPr>
          <w:rFonts w:ascii="Cambria" w:hAnsi="Cambria"/>
          <w:b/>
          <w:sz w:val="24"/>
          <w:szCs w:val="24"/>
          <w:lang w:val="nl-BE"/>
        </w:rPr>
        <w:t>Afwezig</w:t>
      </w:r>
      <w:r w:rsidR="00561A08">
        <w:rPr>
          <w:rFonts w:ascii="Cambria" w:hAnsi="Cambria"/>
          <w:b/>
          <w:sz w:val="24"/>
          <w:szCs w:val="24"/>
          <w:lang w:val="nl-BE"/>
        </w:rPr>
        <w:t xml:space="preserve">: </w:t>
      </w:r>
    </w:p>
    <w:p w14:paraId="01EC2BC6" w14:textId="77777777" w:rsidR="003A3D8E" w:rsidRPr="003A3D8E" w:rsidRDefault="003A3D8E" w:rsidP="003A3D8E">
      <w:pPr>
        <w:tabs>
          <w:tab w:val="left" w:pos="2410"/>
        </w:tabs>
        <w:jc w:val="both"/>
        <w:rPr>
          <w:rFonts w:ascii="Cambria" w:hAnsi="Cambria"/>
          <w:b/>
          <w:sz w:val="24"/>
          <w:szCs w:val="24"/>
          <w:lang w:val="nl-BE"/>
        </w:rPr>
      </w:pPr>
    </w:p>
    <w:p w14:paraId="0A2A30E1" w14:textId="650040DC" w:rsidR="006B571F" w:rsidRDefault="0019031D" w:rsidP="006B571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78B25A8C" w14:textId="1AC8242C" w:rsidR="00F90E92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116FFD15" w14:textId="77777777" w:rsidR="00F90E92" w:rsidRPr="00F90E92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671FE8E" w14:textId="141E4438" w:rsidR="00D973E3" w:rsidRDefault="00D973E3" w:rsidP="006B571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Avondmarkt – prijzen</w:t>
      </w:r>
    </w:p>
    <w:p w14:paraId="7596110B" w14:textId="08BC2373" w:rsidR="00F90E92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Hoger Op – 5 duotickets voor de woensdagvoorstelling</w:t>
      </w:r>
    </w:p>
    <w:p w14:paraId="1B21A7B1" w14:textId="676E309F" w:rsidR="00F90E92" w:rsidRPr="00B75D53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B75D53">
        <w:rPr>
          <w:rFonts w:ascii="Cambria" w:hAnsi="Cambria"/>
          <w:sz w:val="24"/>
          <w:szCs w:val="24"/>
          <w:lang w:val="nl-BE"/>
        </w:rPr>
        <w:t>Gudrun – 6 duotickets, 1 duoticket per voorstelling</w:t>
      </w:r>
    </w:p>
    <w:p w14:paraId="4CD5780B" w14:textId="4370A293" w:rsidR="00F90E92" w:rsidRPr="00B75D53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B75D53">
        <w:rPr>
          <w:rFonts w:ascii="Cambria" w:hAnsi="Cambria"/>
          <w:sz w:val="24"/>
          <w:szCs w:val="24"/>
          <w:lang w:val="nl-BE"/>
        </w:rPr>
        <w:t xml:space="preserve">Ookunst – </w:t>
      </w:r>
      <w:r w:rsidR="00803C01">
        <w:rPr>
          <w:rFonts w:ascii="Cambria" w:hAnsi="Cambria"/>
          <w:sz w:val="24"/>
          <w:szCs w:val="24"/>
          <w:lang w:val="nl-BE"/>
        </w:rPr>
        <w:t>5 gratis tickets voor het concert</w:t>
      </w:r>
      <w:r w:rsidRPr="00B75D53">
        <w:rPr>
          <w:rFonts w:ascii="Cambria" w:hAnsi="Cambria"/>
          <w:sz w:val="24"/>
          <w:szCs w:val="24"/>
          <w:lang w:val="nl-BE"/>
        </w:rPr>
        <w:t xml:space="preserve"> </w:t>
      </w:r>
    </w:p>
    <w:p w14:paraId="535A8798" w14:textId="06FDB364" w:rsidR="00F90E92" w:rsidRPr="00F90E92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F90E92">
        <w:rPr>
          <w:rFonts w:ascii="Cambria" w:hAnsi="Cambria"/>
          <w:sz w:val="24"/>
          <w:szCs w:val="24"/>
          <w:lang w:val="nl-BE"/>
        </w:rPr>
        <w:t xml:space="preserve">Irievibes </w:t>
      </w:r>
      <w:r>
        <w:rPr>
          <w:rFonts w:ascii="Cambria" w:hAnsi="Cambria"/>
          <w:sz w:val="24"/>
          <w:szCs w:val="24"/>
          <w:lang w:val="nl-BE"/>
        </w:rPr>
        <w:t>–</w:t>
      </w:r>
      <w:r w:rsidRPr="00F90E92">
        <w:rPr>
          <w:rFonts w:ascii="Cambria" w:hAnsi="Cambria"/>
          <w:sz w:val="24"/>
          <w:szCs w:val="24"/>
          <w:lang w:val="nl-BE"/>
        </w:rPr>
        <w:t xml:space="preserve"> n</w:t>
      </w:r>
      <w:r>
        <w:rPr>
          <w:rFonts w:ascii="Cambria" w:hAnsi="Cambria"/>
          <w:sz w:val="24"/>
          <w:szCs w:val="24"/>
          <w:lang w:val="nl-BE"/>
        </w:rPr>
        <w:t xml:space="preserve">og te bepalen </w:t>
      </w:r>
    </w:p>
    <w:p w14:paraId="55F71925" w14:textId="247D5F1A" w:rsidR="00F90E92" w:rsidRPr="00F90E92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F90E92">
        <w:rPr>
          <w:rFonts w:ascii="Cambria" w:hAnsi="Cambria"/>
          <w:sz w:val="24"/>
          <w:szCs w:val="24"/>
          <w:lang w:val="nl-BE"/>
        </w:rPr>
        <w:t>Tickets familievoorstellingen</w:t>
      </w:r>
    </w:p>
    <w:p w14:paraId="028845CD" w14:textId="39710564" w:rsidR="00F90E92" w:rsidRPr="00F90E92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F90E92">
        <w:rPr>
          <w:rFonts w:ascii="Cambria" w:hAnsi="Cambria"/>
          <w:sz w:val="24"/>
          <w:szCs w:val="24"/>
          <w:lang w:val="nl-BE"/>
        </w:rPr>
        <w:t xml:space="preserve">Totebags Cultuur </w:t>
      </w:r>
    </w:p>
    <w:p w14:paraId="4823B913" w14:textId="77777777" w:rsidR="00F90E92" w:rsidRPr="00F90E92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285B874F" w14:textId="41317973" w:rsidR="00D973E3" w:rsidRDefault="00D973E3" w:rsidP="006B571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Kermispic</w:t>
      </w:r>
      <w:r w:rsidR="003A3D8E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nic</w:t>
      </w:r>
      <w:r w:rsidR="003A3D8E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 xml:space="preserve"> </w:t>
      </w:r>
      <w:r w:rsidR="00F90E92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artiesten</w:t>
      </w:r>
    </w:p>
    <w:p w14:paraId="5A9B9737" w14:textId="78357951" w:rsidR="00F90E92" w:rsidRPr="00692958" w:rsidRDefault="00C9704D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692958">
        <w:rPr>
          <w:rFonts w:ascii="Cambria" w:hAnsi="Cambria"/>
          <w:sz w:val="24"/>
          <w:szCs w:val="24"/>
          <w:lang w:val="nl-BE"/>
        </w:rPr>
        <w:t>The Almost Swingin Jazz Band werd bevestigd</w:t>
      </w:r>
      <w:r w:rsidR="00692958" w:rsidRPr="00692958">
        <w:rPr>
          <w:rFonts w:ascii="Cambria" w:hAnsi="Cambria"/>
          <w:sz w:val="24"/>
          <w:szCs w:val="24"/>
          <w:lang w:val="nl-BE"/>
        </w:rPr>
        <w:t xml:space="preserve"> om op</w:t>
      </w:r>
      <w:r w:rsidR="00692958">
        <w:rPr>
          <w:rFonts w:ascii="Cambria" w:hAnsi="Cambria"/>
          <w:sz w:val="24"/>
          <w:szCs w:val="24"/>
          <w:lang w:val="nl-BE"/>
        </w:rPr>
        <w:t xml:space="preserve"> te treden tijdens de kermispicknick, van 11u</w:t>
      </w:r>
      <w:r w:rsidR="00B75D53">
        <w:rPr>
          <w:rFonts w:ascii="Cambria" w:hAnsi="Cambria"/>
          <w:sz w:val="24"/>
          <w:szCs w:val="24"/>
          <w:lang w:val="nl-BE"/>
        </w:rPr>
        <w:t>30</w:t>
      </w:r>
      <w:r w:rsidR="00692958">
        <w:rPr>
          <w:rFonts w:ascii="Cambria" w:hAnsi="Cambria"/>
          <w:sz w:val="24"/>
          <w:szCs w:val="24"/>
          <w:lang w:val="nl-BE"/>
        </w:rPr>
        <w:t xml:space="preserve"> tot 1</w:t>
      </w:r>
      <w:r w:rsidR="00B75D53">
        <w:rPr>
          <w:rFonts w:ascii="Cambria" w:hAnsi="Cambria"/>
          <w:sz w:val="24"/>
          <w:szCs w:val="24"/>
          <w:lang w:val="nl-BE"/>
        </w:rPr>
        <w:t>3</w:t>
      </w:r>
      <w:r w:rsidR="00692958">
        <w:rPr>
          <w:rFonts w:ascii="Cambria" w:hAnsi="Cambria"/>
          <w:sz w:val="24"/>
          <w:szCs w:val="24"/>
          <w:lang w:val="nl-BE"/>
        </w:rPr>
        <w:t>u</w:t>
      </w:r>
      <w:r w:rsidR="00B75D53">
        <w:rPr>
          <w:rFonts w:ascii="Cambria" w:hAnsi="Cambria"/>
          <w:sz w:val="24"/>
          <w:szCs w:val="24"/>
          <w:lang w:val="nl-BE"/>
        </w:rPr>
        <w:t>30.</w:t>
      </w:r>
    </w:p>
    <w:p w14:paraId="4C3E52AC" w14:textId="77777777" w:rsidR="00F90E92" w:rsidRPr="00692958" w:rsidRDefault="00F90E92" w:rsidP="00F90E92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7649F9F1" w14:textId="7F94DDF9" w:rsidR="00D973E3" w:rsidRDefault="00D973E3" w:rsidP="006B571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T-shirts</w:t>
      </w:r>
    </w:p>
    <w:p w14:paraId="4D2D9640" w14:textId="02DE36E7" w:rsidR="00C9704D" w:rsidRDefault="00C9704D" w:rsidP="00C9704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vraagt een voorstel op voor diverse kledingstukken: polo, t-shirt, …</w:t>
      </w:r>
    </w:p>
    <w:p w14:paraId="747CF4E2" w14:textId="77777777" w:rsidR="00C9704D" w:rsidRPr="00C9704D" w:rsidRDefault="00C9704D" w:rsidP="00C9704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A3F0C86" w14:textId="77777777" w:rsidR="00D973E3" w:rsidRDefault="00D973E3" w:rsidP="00D973E3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Kandidaturen Subsidie Samenwerking Cultuurdienst</w:t>
      </w:r>
    </w:p>
    <w:p w14:paraId="23C634E0" w14:textId="0C54963E" w:rsidR="005E285F" w:rsidRDefault="00222BCA" w:rsidP="005E285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222BCA">
        <w:rPr>
          <w:rFonts w:ascii="Cambria" w:hAnsi="Cambria"/>
          <w:sz w:val="24"/>
          <w:szCs w:val="24"/>
          <w:lang w:val="nl-BE"/>
        </w:rPr>
        <w:t>Die Swaene diende als enige</w:t>
      </w:r>
      <w:r>
        <w:rPr>
          <w:rFonts w:ascii="Cambria" w:hAnsi="Cambria"/>
          <w:sz w:val="24"/>
          <w:szCs w:val="24"/>
          <w:lang w:val="nl-BE"/>
        </w:rPr>
        <w:t xml:space="preserve"> een voorstel in. </w:t>
      </w:r>
    </w:p>
    <w:p w14:paraId="16209185" w14:textId="7DBA4A0E" w:rsidR="00222BCA" w:rsidRDefault="00222BCA" w:rsidP="005E285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>
        <w:rPr>
          <w:rFonts w:ascii="Cambria" w:hAnsi="Cambria"/>
          <w:sz w:val="24"/>
          <w:szCs w:val="24"/>
          <w:lang w:val="nl-BE"/>
        </w:rPr>
        <w:lastRenderedPageBreak/>
        <w:t>Het gaat over een concert van Guido Belcanto in de kerk van Zarren, op 13 december 2024. Ze voldoen aan alle voorwaarden volgens het reglement.</w:t>
      </w:r>
    </w:p>
    <w:p w14:paraId="4F73DC1A" w14:textId="77777777" w:rsidR="00222BCA" w:rsidRDefault="00222BCA" w:rsidP="005E285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3F15272D" w14:textId="3E7B402D" w:rsidR="00222BCA" w:rsidRPr="00B75D53" w:rsidRDefault="00222BCA" w:rsidP="005E285F">
      <w:pPr>
        <w:tabs>
          <w:tab w:val="left" w:pos="2410"/>
        </w:tabs>
        <w:jc w:val="both"/>
        <w:rPr>
          <w:rFonts w:ascii="Cambria" w:hAnsi="Cambria"/>
          <w:sz w:val="24"/>
          <w:szCs w:val="24"/>
          <w:u w:val="single"/>
          <w:lang w:val="nl-BE"/>
        </w:rPr>
      </w:pPr>
      <w:r w:rsidRPr="00B75D53">
        <w:rPr>
          <w:rFonts w:ascii="Cambria" w:hAnsi="Cambria"/>
          <w:sz w:val="24"/>
          <w:szCs w:val="24"/>
          <w:u w:val="single"/>
          <w:lang w:val="nl-BE"/>
        </w:rPr>
        <w:t xml:space="preserve">Advies cultuurraad: unaniem positief geadviseerd </w:t>
      </w:r>
    </w:p>
    <w:p w14:paraId="773EB24B" w14:textId="77777777" w:rsidR="005E285F" w:rsidRPr="00222BCA" w:rsidRDefault="005E285F" w:rsidP="005E285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7B09D185" w14:textId="7F131F17" w:rsidR="00D973E3" w:rsidRDefault="00D973E3" w:rsidP="00D973E3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Opening foyer – De Beuk</w:t>
      </w:r>
    </w:p>
    <w:p w14:paraId="24ADF34C" w14:textId="760DDCA6" w:rsidR="00222BCA" w:rsidRDefault="00692958" w:rsidP="00222BC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 20 september zal de foyer officieel geopend worden, hierbij zal de cultuurraad uitgenodigd worden.</w:t>
      </w:r>
    </w:p>
    <w:p w14:paraId="259EBDED" w14:textId="77777777" w:rsidR="00692958" w:rsidRDefault="00692958" w:rsidP="00222BC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546732E" w14:textId="3D274B7D" w:rsidR="00692958" w:rsidRDefault="00692958" w:rsidP="00222BC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 21 september is er de publieke opening in de vorm van een makersmarkt, gericht op het creatieve karakter van het gebouw. </w:t>
      </w:r>
    </w:p>
    <w:p w14:paraId="53DB0736" w14:textId="77777777" w:rsidR="00222BCA" w:rsidRPr="00222BCA" w:rsidRDefault="00222BCA" w:rsidP="00222BC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219FF16" w14:textId="76183621" w:rsidR="00692958" w:rsidRDefault="00D973E3" w:rsidP="0069295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7A3ADE04" w14:textId="19D38C15" w:rsidR="00692958" w:rsidRDefault="00692958" w:rsidP="0069295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Open wervendag op 26 mei.</w:t>
      </w:r>
    </w:p>
    <w:p w14:paraId="5BEA21EA" w14:textId="63B1BA46" w:rsidR="00692958" w:rsidRPr="00692958" w:rsidRDefault="00692958" w:rsidP="0069295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Onzichtbaar landschap.</w:t>
      </w:r>
    </w:p>
    <w:p w14:paraId="1EA828E4" w14:textId="77777777" w:rsidR="00692958" w:rsidRPr="00692958" w:rsidRDefault="00692958" w:rsidP="0069295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92C0BF2" w14:textId="217D5998" w:rsidR="00D973E3" w:rsidRPr="00D973E3" w:rsidRDefault="00D973E3" w:rsidP="006B571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27E1B2D8" w14:textId="761DF6FA" w:rsidR="006B571F" w:rsidRPr="006B571F" w:rsidRDefault="00692958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 26 mei zal er een lezing plaatsvinden m.b.t. Common Wealth War Graves Commission, georganiseerd door de Heemkring. 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B0099"/>
    <w:multiLevelType w:val="hybridMultilevel"/>
    <w:tmpl w:val="99E8E688"/>
    <w:lvl w:ilvl="0" w:tplc="800498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2"/>
  </w:num>
  <w:num w:numId="7" w16cid:durableId="1316490920">
    <w:abstractNumId w:val="14"/>
  </w:num>
  <w:num w:numId="8" w16cid:durableId="768156772">
    <w:abstractNumId w:val="19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8"/>
  </w:num>
  <w:num w:numId="12" w16cid:durableId="233980354">
    <w:abstractNumId w:val="13"/>
  </w:num>
  <w:num w:numId="13" w16cid:durableId="826481791">
    <w:abstractNumId w:val="8"/>
  </w:num>
  <w:num w:numId="14" w16cid:durableId="1313674812">
    <w:abstractNumId w:val="17"/>
  </w:num>
  <w:num w:numId="15" w16cid:durableId="2008170995">
    <w:abstractNumId w:val="20"/>
  </w:num>
  <w:num w:numId="16" w16cid:durableId="1312952016">
    <w:abstractNumId w:val="10"/>
  </w:num>
  <w:num w:numId="17" w16cid:durableId="1845970259">
    <w:abstractNumId w:val="9"/>
  </w:num>
  <w:num w:numId="18" w16cid:durableId="418254958">
    <w:abstractNumId w:val="11"/>
  </w:num>
  <w:num w:numId="19" w16cid:durableId="1791510304">
    <w:abstractNumId w:val="15"/>
  </w:num>
  <w:num w:numId="20" w16cid:durableId="86191899">
    <w:abstractNumId w:val="6"/>
  </w:num>
  <w:num w:numId="21" w16cid:durableId="415631481">
    <w:abstractNumId w:val="16"/>
  </w:num>
  <w:num w:numId="22" w16cid:durableId="1734818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A0C"/>
    <w:rsid w:val="001F3C3F"/>
    <w:rsid w:val="0020674D"/>
    <w:rsid w:val="002101B3"/>
    <w:rsid w:val="002109F5"/>
    <w:rsid w:val="00214121"/>
    <w:rsid w:val="00220E4A"/>
    <w:rsid w:val="002210B1"/>
    <w:rsid w:val="00222BCA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1802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3D42"/>
    <w:rsid w:val="003143ED"/>
    <w:rsid w:val="003176FC"/>
    <w:rsid w:val="00317D4D"/>
    <w:rsid w:val="00333678"/>
    <w:rsid w:val="0035608B"/>
    <w:rsid w:val="00367EC1"/>
    <w:rsid w:val="00375EDE"/>
    <w:rsid w:val="00376050"/>
    <w:rsid w:val="003A1F80"/>
    <w:rsid w:val="003A3D8E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55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406D"/>
    <w:rsid w:val="005163E1"/>
    <w:rsid w:val="0052390E"/>
    <w:rsid w:val="00525E84"/>
    <w:rsid w:val="00547AC1"/>
    <w:rsid w:val="005507CE"/>
    <w:rsid w:val="00561A08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285F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295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513"/>
    <w:rsid w:val="007C3BE3"/>
    <w:rsid w:val="007E585D"/>
    <w:rsid w:val="007F1513"/>
    <w:rsid w:val="007F304B"/>
    <w:rsid w:val="008000C0"/>
    <w:rsid w:val="00803C01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450B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2D1C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3C16"/>
    <w:rsid w:val="00A84915"/>
    <w:rsid w:val="00A86547"/>
    <w:rsid w:val="00A87815"/>
    <w:rsid w:val="00A94493"/>
    <w:rsid w:val="00A9672B"/>
    <w:rsid w:val="00A97677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2C9A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442F"/>
    <w:rsid w:val="00B60F99"/>
    <w:rsid w:val="00B63ABF"/>
    <w:rsid w:val="00B67AA1"/>
    <w:rsid w:val="00B71EFD"/>
    <w:rsid w:val="00B75D53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27BF5"/>
    <w:rsid w:val="00C321FF"/>
    <w:rsid w:val="00C4081C"/>
    <w:rsid w:val="00C44492"/>
    <w:rsid w:val="00C44DE5"/>
    <w:rsid w:val="00C51227"/>
    <w:rsid w:val="00C53CA5"/>
    <w:rsid w:val="00C62F96"/>
    <w:rsid w:val="00C76A7C"/>
    <w:rsid w:val="00C90C1B"/>
    <w:rsid w:val="00C93986"/>
    <w:rsid w:val="00C941F8"/>
    <w:rsid w:val="00C9704D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973E3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35E4"/>
    <w:rsid w:val="00F4769D"/>
    <w:rsid w:val="00F47EB1"/>
    <w:rsid w:val="00F625AD"/>
    <w:rsid w:val="00F6601E"/>
    <w:rsid w:val="00F7169B"/>
    <w:rsid w:val="00F80874"/>
    <w:rsid w:val="00F90E92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0AE8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265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2018-09-18T12:25:00Z</cp:lastPrinted>
  <dcterms:created xsi:type="dcterms:W3CDTF">2024-03-26T19:34:00Z</dcterms:created>
  <dcterms:modified xsi:type="dcterms:W3CDTF">2024-03-27T12:19:00Z</dcterms:modified>
</cp:coreProperties>
</file>