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3F54DEBA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8B1CF0">
              <w:rPr>
                <w:b/>
              </w:rPr>
              <w:t>16</w:t>
            </w:r>
            <w:r w:rsidR="00884695">
              <w:rPr>
                <w:b/>
              </w:rPr>
              <w:t xml:space="preserve"> </w:t>
            </w:r>
            <w:r w:rsidR="008B1CF0">
              <w:rPr>
                <w:b/>
              </w:rPr>
              <w:t>september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6569C1"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937F3E3" w14:textId="75BCC685" w:rsidR="008D2FBF" w:rsidRDefault="00E96E48" w:rsidP="008D2FBF">
      <w:pPr>
        <w:jc w:val="both"/>
        <w:rPr>
          <w:rFonts w:ascii="Cambria" w:hAnsi="Cambria"/>
          <w:sz w:val="24"/>
          <w:szCs w:val="24"/>
        </w:rPr>
      </w:pPr>
      <w:r w:rsidRPr="00E96E48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Walter Denyft, Peter Bentein, Steven Van der Mesche, Guido Viaene, Wesley </w:t>
      </w:r>
      <w:r w:rsidRPr="00E96E48">
        <w:rPr>
          <w:rFonts w:ascii="Cambria" w:hAnsi="Cambria"/>
          <w:b/>
          <w:bCs/>
          <w:sz w:val="24"/>
          <w:szCs w:val="24"/>
        </w:rPr>
        <w:t>Verfaillie</w:t>
      </w:r>
      <w:r>
        <w:rPr>
          <w:rFonts w:ascii="Cambria" w:hAnsi="Cambria"/>
          <w:sz w:val="24"/>
          <w:szCs w:val="24"/>
        </w:rPr>
        <w:t>: Rik David, Ofelie Callewaert, Miek Decleir, Genoveva Baes, Simon Aneca</w:t>
      </w:r>
      <w:r w:rsidR="00984991">
        <w:rPr>
          <w:rFonts w:ascii="Cambria" w:hAnsi="Cambria"/>
          <w:sz w:val="24"/>
          <w:szCs w:val="24"/>
        </w:rPr>
        <w:t>, Koen Decleir</w:t>
      </w:r>
    </w:p>
    <w:p w14:paraId="6CF90EFD" w14:textId="687913A0" w:rsidR="00E96E48" w:rsidRDefault="00E96E48" w:rsidP="008D2FBF">
      <w:pPr>
        <w:jc w:val="both"/>
        <w:rPr>
          <w:rFonts w:ascii="Cambria" w:hAnsi="Cambria"/>
          <w:sz w:val="24"/>
          <w:szCs w:val="24"/>
        </w:rPr>
      </w:pPr>
      <w:r w:rsidRPr="00887B6B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</w:p>
    <w:p w14:paraId="0E852485" w14:textId="7D116D66" w:rsidR="00E96E48" w:rsidRDefault="00E96E48" w:rsidP="008D2FBF">
      <w:pPr>
        <w:jc w:val="both"/>
        <w:rPr>
          <w:rFonts w:ascii="Cambria" w:hAnsi="Cambria"/>
          <w:sz w:val="24"/>
          <w:szCs w:val="24"/>
        </w:rPr>
      </w:pPr>
      <w:r w:rsidRPr="00E96E48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Pedro Maekelberg, Tine Lievens</w:t>
      </w:r>
    </w:p>
    <w:p w14:paraId="69D8452E" w14:textId="77777777" w:rsidR="00E96E48" w:rsidRDefault="00E96E48" w:rsidP="008D2FBF">
      <w:pPr>
        <w:jc w:val="both"/>
        <w:rPr>
          <w:rFonts w:ascii="Cambria" w:hAnsi="Cambria"/>
          <w:b/>
          <w:sz w:val="24"/>
          <w:szCs w:val="24"/>
        </w:rPr>
      </w:pP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87F13C6" w14:textId="77777777" w:rsidR="0087723F" w:rsidRDefault="00ED3176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573879A1" w14:textId="77777777" w:rsidR="00E96E48" w:rsidRDefault="00E96E48" w:rsidP="00E96E48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96E48">
        <w:rPr>
          <w:rFonts w:ascii="Cambria" w:hAnsi="Cambria"/>
          <w:sz w:val="24"/>
          <w:szCs w:val="24"/>
        </w:rPr>
        <w:t>Goedgekeurd.</w:t>
      </w:r>
    </w:p>
    <w:p w14:paraId="76D87E25" w14:textId="77777777" w:rsidR="00AA5B30" w:rsidRPr="00E96E48" w:rsidRDefault="00AA5B30" w:rsidP="00E96E48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A49EF42" w14:textId="5CECB076" w:rsidR="00E96E48" w:rsidRDefault="00E96E48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Introductie nieuw lid</w:t>
      </w:r>
    </w:p>
    <w:p w14:paraId="79151640" w14:textId="71719BA5" w:rsidR="00E96E48" w:rsidRDefault="002F60B6" w:rsidP="00E96E48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verwelkomen Peter Bentein als nieuw lid van de cultuurraad. </w:t>
      </w:r>
    </w:p>
    <w:p w14:paraId="58261D08" w14:textId="77777777" w:rsidR="00AA5B30" w:rsidRDefault="00AA5B30" w:rsidP="00E96E48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11F6AD8" w14:textId="062F0782" w:rsidR="0087723F" w:rsidRDefault="0087723F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Cultuurlaureaten</w:t>
      </w:r>
    </w:p>
    <w:p w14:paraId="324E1F71" w14:textId="490CFC8D" w:rsidR="0087723F" w:rsidRDefault="0087723F" w:rsidP="0087723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Timing oproep</w:t>
      </w:r>
    </w:p>
    <w:p w14:paraId="33623CD6" w14:textId="33F145B4" w:rsidR="00CA1939" w:rsidRDefault="002F60B6" w:rsidP="0087723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oproep wordt eind november gelanceerd via de pers, de Krekelaar, website en social media. </w:t>
      </w:r>
    </w:p>
    <w:p w14:paraId="18D3F271" w14:textId="77777777" w:rsidR="002F60B6" w:rsidRDefault="0087723F" w:rsidP="002F60B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Omkadering – voorstel</w:t>
      </w:r>
    </w:p>
    <w:p w14:paraId="171715B9" w14:textId="66885FE6" w:rsidR="002F60B6" w:rsidRDefault="001938FC" w:rsidP="002F60B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2F60B6">
        <w:rPr>
          <w:rFonts w:ascii="Cambria" w:hAnsi="Cambria"/>
          <w:sz w:val="24"/>
          <w:szCs w:val="24"/>
        </w:rPr>
        <w:t>Catering</w:t>
      </w:r>
    </w:p>
    <w:p w14:paraId="09B03412" w14:textId="77777777" w:rsidR="002F60B6" w:rsidRDefault="002F60B6" w:rsidP="002F60B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gaat akkoord met het voorstel. </w:t>
      </w:r>
    </w:p>
    <w:p w14:paraId="24137DB2" w14:textId="00C938EB" w:rsidR="002F60B6" w:rsidRDefault="00AA5B30" w:rsidP="002F60B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1938FC">
        <w:rPr>
          <w:rFonts w:ascii="Cambria" w:hAnsi="Cambria"/>
          <w:sz w:val="24"/>
          <w:szCs w:val="24"/>
        </w:rPr>
        <w:t xml:space="preserve">Muziek </w:t>
      </w:r>
    </w:p>
    <w:p w14:paraId="0D850541" w14:textId="17B8B564" w:rsidR="001938FC" w:rsidRPr="001938FC" w:rsidRDefault="002F60B6" w:rsidP="002F60B6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gaat akkoord met het voorstel: </w:t>
      </w:r>
      <w:r w:rsidR="001938FC">
        <w:rPr>
          <w:rFonts w:ascii="Cambria" w:hAnsi="Cambria"/>
          <w:sz w:val="24"/>
          <w:szCs w:val="24"/>
        </w:rPr>
        <w:t>Blue Velvet</w:t>
      </w:r>
    </w:p>
    <w:p w14:paraId="6FD2A1B1" w14:textId="77777777" w:rsidR="001938FC" w:rsidRPr="00706E5A" w:rsidRDefault="001938FC" w:rsidP="00706E5A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CF1E833" w14:textId="6D0F8C1D" w:rsidR="00947EA4" w:rsidRPr="0087723F" w:rsidRDefault="00947EA4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87723F">
        <w:rPr>
          <w:rFonts w:ascii="Cambria" w:hAnsi="Cambria"/>
          <w:sz w:val="24"/>
          <w:szCs w:val="24"/>
        </w:rPr>
        <w:t>Erkenning nieuwe vereniging</w:t>
      </w:r>
      <w:r w:rsidR="0027170F" w:rsidRPr="0087723F">
        <w:rPr>
          <w:rFonts w:ascii="Cambria" w:hAnsi="Cambria"/>
          <w:sz w:val="24"/>
          <w:szCs w:val="24"/>
        </w:rPr>
        <w:t>en</w:t>
      </w:r>
    </w:p>
    <w:p w14:paraId="64683E6F" w14:textId="240F5692" w:rsidR="0027170F" w:rsidRDefault="0027170F" w:rsidP="0027170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Zetelrock</w:t>
      </w:r>
    </w:p>
    <w:p w14:paraId="4B522C57" w14:textId="74113BEF" w:rsidR="00E04899" w:rsidRDefault="003A5F20" w:rsidP="0027170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Erkenningsvraag als culturele vereniging unaniem positief geadviseerd.</w:t>
      </w:r>
    </w:p>
    <w:p w14:paraId="662DD83E" w14:textId="3684F221" w:rsidR="0027170F" w:rsidRPr="003A5F20" w:rsidRDefault="0027170F" w:rsidP="0027170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A5F20">
        <w:rPr>
          <w:rFonts w:ascii="Cambria" w:hAnsi="Cambria"/>
          <w:sz w:val="24"/>
          <w:szCs w:val="24"/>
        </w:rPr>
        <w:t>- Kookclub A Point</w:t>
      </w:r>
    </w:p>
    <w:p w14:paraId="262C68BD" w14:textId="5725AFFB" w:rsidR="00E04899" w:rsidRPr="00E04899" w:rsidRDefault="00E04899" w:rsidP="0027170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04899">
        <w:rPr>
          <w:rFonts w:ascii="Cambria" w:hAnsi="Cambria"/>
          <w:sz w:val="24"/>
          <w:szCs w:val="24"/>
        </w:rPr>
        <w:t xml:space="preserve">Unaniem positief geadviseerd als </w:t>
      </w:r>
      <w:r>
        <w:rPr>
          <w:rFonts w:ascii="Cambria" w:hAnsi="Cambria"/>
          <w:sz w:val="24"/>
          <w:szCs w:val="24"/>
        </w:rPr>
        <w:t xml:space="preserve">ontspanningsvereniging </w:t>
      </w:r>
    </w:p>
    <w:p w14:paraId="0ED7E475" w14:textId="122D65E0" w:rsidR="0087723F" w:rsidRDefault="00633CC7" w:rsidP="0087723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04899">
        <w:rPr>
          <w:rFonts w:ascii="Cambria" w:hAnsi="Cambria"/>
          <w:sz w:val="24"/>
          <w:szCs w:val="24"/>
        </w:rPr>
        <w:lastRenderedPageBreak/>
        <w:t>- Broekestokers</w:t>
      </w:r>
    </w:p>
    <w:p w14:paraId="4DCA2C54" w14:textId="79A37314" w:rsidR="00E04899" w:rsidRDefault="00E04899" w:rsidP="0087723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Unaniem positief geadviseerd als ontspanningsvereniging </w:t>
      </w:r>
    </w:p>
    <w:p w14:paraId="0AD1C597" w14:textId="77777777" w:rsidR="00AA5B30" w:rsidRPr="00E04899" w:rsidRDefault="00AA5B30" w:rsidP="0087723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7ACF7E6" w14:textId="47D6FC6F" w:rsidR="003A5F20" w:rsidRPr="00AA5B30" w:rsidRDefault="00706E5A" w:rsidP="00AA5B30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Update erfgoed </w:t>
      </w:r>
      <w:r w:rsidR="003A5F20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Restauratieprojecten</w:t>
      </w:r>
    </w:p>
    <w:p w14:paraId="565F3E5D" w14:textId="77777777" w:rsidR="00706E5A" w:rsidRDefault="00706E5A" w:rsidP="00706E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4FFDDE1B" w14:textId="539D7437" w:rsidR="00706E5A" w:rsidRDefault="00706E5A" w:rsidP="00706E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5E5F8C3F" w14:textId="77777777" w:rsidR="0087723F" w:rsidRPr="0087723F" w:rsidRDefault="0087723F" w:rsidP="0087723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en-US"/>
        </w:rPr>
      </w:pPr>
    </w:p>
    <w:p w14:paraId="3A35BC79" w14:textId="77777777" w:rsidR="00A56F01" w:rsidRPr="0027170F" w:rsidRDefault="00A56F01" w:rsidP="00A56F01">
      <w:pPr>
        <w:jc w:val="both"/>
        <w:rPr>
          <w:rFonts w:ascii="Cambria" w:hAnsi="Cambria"/>
          <w:sz w:val="24"/>
          <w:szCs w:val="24"/>
          <w:lang w:val="en-US"/>
        </w:rPr>
      </w:pPr>
      <w:r w:rsidRPr="0027170F">
        <w:rPr>
          <w:rFonts w:ascii="Cambria" w:hAnsi="Cambria"/>
          <w:sz w:val="24"/>
          <w:szCs w:val="24"/>
          <w:lang w:val="en-US"/>
        </w:rPr>
        <w:t>Hoogachtend,</w:t>
      </w:r>
    </w:p>
    <w:p w14:paraId="2FA311B3" w14:textId="77777777" w:rsidR="00A56F01" w:rsidRPr="0027170F" w:rsidRDefault="00AF3542" w:rsidP="00A56F01">
      <w:pPr>
        <w:jc w:val="both"/>
        <w:rPr>
          <w:rFonts w:ascii="Cambria" w:hAnsi="Cambria"/>
          <w:sz w:val="24"/>
          <w:szCs w:val="24"/>
          <w:lang w:val="en-US"/>
        </w:rPr>
      </w:pPr>
      <w:r w:rsidRPr="0027170F">
        <w:rPr>
          <w:rFonts w:ascii="Cambria" w:hAnsi="Cambria"/>
          <w:sz w:val="24"/>
          <w:szCs w:val="24"/>
          <w:lang w:val="en-US"/>
        </w:rPr>
        <w:t>Simon Aneca</w:t>
      </w:r>
    </w:p>
    <w:p w14:paraId="1DEAD992" w14:textId="77777777" w:rsidR="00C44DE5" w:rsidRPr="0027170F" w:rsidRDefault="00C44DE5" w:rsidP="00C44DE5">
      <w:pPr>
        <w:rPr>
          <w:rFonts w:ascii="Cambria" w:hAnsi="Cambria"/>
          <w:sz w:val="24"/>
          <w:szCs w:val="24"/>
          <w:lang w:val="en-US"/>
        </w:rPr>
      </w:pPr>
    </w:p>
    <w:p w14:paraId="14C9AE76" w14:textId="1D704488" w:rsidR="00C44DE5" w:rsidRPr="0027170F" w:rsidRDefault="00C44DE5" w:rsidP="00C44DE5">
      <w:pPr>
        <w:rPr>
          <w:rFonts w:ascii="Cambria" w:hAnsi="Cambria"/>
          <w:sz w:val="24"/>
          <w:szCs w:val="24"/>
          <w:lang w:val="en-US"/>
        </w:rPr>
      </w:pPr>
    </w:p>
    <w:sectPr w:rsidR="00C44DE5" w:rsidRPr="0027170F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855"/>
    <w:multiLevelType w:val="multilevel"/>
    <w:tmpl w:val="B4AA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047"/>
    <w:multiLevelType w:val="hybridMultilevel"/>
    <w:tmpl w:val="EF7ABD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913C0B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3A0D67"/>
    <w:multiLevelType w:val="hybridMultilevel"/>
    <w:tmpl w:val="07EEA3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F3EDF"/>
    <w:multiLevelType w:val="hybridMultilevel"/>
    <w:tmpl w:val="7526CF66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75F7D"/>
    <w:multiLevelType w:val="hybridMultilevel"/>
    <w:tmpl w:val="1682B6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F452C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466D85"/>
    <w:multiLevelType w:val="hybridMultilevel"/>
    <w:tmpl w:val="9BDE35F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6"/>
  </w:num>
  <w:num w:numId="2" w16cid:durableId="1353149283">
    <w:abstractNumId w:val="4"/>
  </w:num>
  <w:num w:numId="3" w16cid:durableId="389693386">
    <w:abstractNumId w:val="1"/>
  </w:num>
  <w:num w:numId="4" w16cid:durableId="649604538">
    <w:abstractNumId w:val="7"/>
  </w:num>
  <w:num w:numId="5" w16cid:durableId="14185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5"/>
  </w:num>
  <w:num w:numId="7" w16cid:durableId="1316490920">
    <w:abstractNumId w:val="19"/>
  </w:num>
  <w:num w:numId="8" w16cid:durableId="768156772">
    <w:abstractNumId w:val="26"/>
  </w:num>
  <w:num w:numId="9" w16cid:durableId="582765978">
    <w:abstractNumId w:val="3"/>
  </w:num>
  <w:num w:numId="10" w16cid:durableId="2142382290">
    <w:abstractNumId w:val="2"/>
  </w:num>
  <w:num w:numId="11" w16cid:durableId="2030597421">
    <w:abstractNumId w:val="25"/>
  </w:num>
  <w:num w:numId="12" w16cid:durableId="233980354">
    <w:abstractNumId w:val="16"/>
  </w:num>
  <w:num w:numId="13" w16cid:durableId="826481791">
    <w:abstractNumId w:val="9"/>
  </w:num>
  <w:num w:numId="14" w16cid:durableId="1313674812">
    <w:abstractNumId w:val="24"/>
  </w:num>
  <w:num w:numId="15" w16cid:durableId="2008170995">
    <w:abstractNumId w:val="29"/>
  </w:num>
  <w:num w:numId="16" w16cid:durableId="1312952016">
    <w:abstractNumId w:val="13"/>
  </w:num>
  <w:num w:numId="17" w16cid:durableId="1845970259">
    <w:abstractNumId w:val="11"/>
  </w:num>
  <w:num w:numId="18" w16cid:durableId="418254958">
    <w:abstractNumId w:val="14"/>
  </w:num>
  <w:num w:numId="19" w16cid:durableId="1791510304">
    <w:abstractNumId w:val="20"/>
  </w:num>
  <w:num w:numId="20" w16cid:durableId="86191899">
    <w:abstractNumId w:val="8"/>
  </w:num>
  <w:num w:numId="21" w16cid:durableId="415631481">
    <w:abstractNumId w:val="23"/>
  </w:num>
  <w:num w:numId="22" w16cid:durableId="1577980530">
    <w:abstractNumId w:val="12"/>
  </w:num>
  <w:num w:numId="23" w16cid:durableId="818613690">
    <w:abstractNumId w:val="5"/>
  </w:num>
  <w:num w:numId="24" w16cid:durableId="2043706881">
    <w:abstractNumId w:val="22"/>
  </w:num>
  <w:num w:numId="25" w16cid:durableId="1091969674">
    <w:abstractNumId w:val="18"/>
  </w:num>
  <w:num w:numId="26" w16cid:durableId="220097785">
    <w:abstractNumId w:val="21"/>
  </w:num>
  <w:num w:numId="27" w16cid:durableId="1712607002">
    <w:abstractNumId w:val="17"/>
  </w:num>
  <w:num w:numId="28" w16cid:durableId="787358074">
    <w:abstractNumId w:val="10"/>
  </w:num>
  <w:num w:numId="29" w16cid:durableId="1992440958">
    <w:abstractNumId w:val="27"/>
  </w:num>
  <w:num w:numId="30" w16cid:durableId="283193443">
    <w:abstractNumId w:val="28"/>
  </w:num>
  <w:num w:numId="31" w16cid:durableId="136783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38FC"/>
    <w:rsid w:val="0019542F"/>
    <w:rsid w:val="00196452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7E5"/>
    <w:rsid w:val="00267850"/>
    <w:rsid w:val="00267CA6"/>
    <w:rsid w:val="0027170F"/>
    <w:rsid w:val="002743F8"/>
    <w:rsid w:val="002821F3"/>
    <w:rsid w:val="00283450"/>
    <w:rsid w:val="002854D1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C7BFC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2F60B6"/>
    <w:rsid w:val="003054A4"/>
    <w:rsid w:val="00312F82"/>
    <w:rsid w:val="003143ED"/>
    <w:rsid w:val="003176FC"/>
    <w:rsid w:val="00317D4D"/>
    <w:rsid w:val="00333678"/>
    <w:rsid w:val="0035608B"/>
    <w:rsid w:val="00367EC1"/>
    <w:rsid w:val="00375EDE"/>
    <w:rsid w:val="00376050"/>
    <w:rsid w:val="00376A72"/>
    <w:rsid w:val="0039041F"/>
    <w:rsid w:val="003973A0"/>
    <w:rsid w:val="003A1F80"/>
    <w:rsid w:val="003A5F2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0CC"/>
    <w:rsid w:val="00450B7D"/>
    <w:rsid w:val="00452D42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4768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33CC7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06E5A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167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01C6F"/>
    <w:rsid w:val="008117A1"/>
    <w:rsid w:val="008214AE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7723F"/>
    <w:rsid w:val="0088236A"/>
    <w:rsid w:val="00884695"/>
    <w:rsid w:val="00887B6B"/>
    <w:rsid w:val="00890531"/>
    <w:rsid w:val="0089686E"/>
    <w:rsid w:val="008A06AA"/>
    <w:rsid w:val="008A099E"/>
    <w:rsid w:val="008A6E48"/>
    <w:rsid w:val="008B191F"/>
    <w:rsid w:val="008B1CF0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47EA4"/>
    <w:rsid w:val="00952A51"/>
    <w:rsid w:val="0095408C"/>
    <w:rsid w:val="00962B66"/>
    <w:rsid w:val="0096340F"/>
    <w:rsid w:val="00970877"/>
    <w:rsid w:val="0098105E"/>
    <w:rsid w:val="00984991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358FE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B30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03F5"/>
    <w:rsid w:val="00BB7FEF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3F9F"/>
    <w:rsid w:val="00C171FF"/>
    <w:rsid w:val="00C22820"/>
    <w:rsid w:val="00C321FF"/>
    <w:rsid w:val="00C4081C"/>
    <w:rsid w:val="00C44492"/>
    <w:rsid w:val="00C44B11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1939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1D5F"/>
    <w:rsid w:val="00DB2CD8"/>
    <w:rsid w:val="00DD4AA8"/>
    <w:rsid w:val="00DE0D53"/>
    <w:rsid w:val="00DE120D"/>
    <w:rsid w:val="00DF1B85"/>
    <w:rsid w:val="00DF310E"/>
    <w:rsid w:val="00DF420D"/>
    <w:rsid w:val="00DF4A14"/>
    <w:rsid w:val="00E04899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96E48"/>
    <w:rsid w:val="00EB005C"/>
    <w:rsid w:val="00EB0D2E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3AD4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0BAB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175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5</cp:revision>
  <cp:lastPrinted>2025-10-21T14:59:00Z</cp:lastPrinted>
  <dcterms:created xsi:type="dcterms:W3CDTF">2025-10-21T18:43:00Z</dcterms:created>
  <dcterms:modified xsi:type="dcterms:W3CDTF">2025-10-22T06:29:00Z</dcterms:modified>
</cp:coreProperties>
</file>