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7DA35736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3358C6">
              <w:rPr>
                <w:b/>
              </w:rPr>
              <w:t>20</w:t>
            </w:r>
            <w:r w:rsidR="00884695">
              <w:rPr>
                <w:b/>
              </w:rPr>
              <w:t xml:space="preserve"> </w:t>
            </w:r>
            <w:r w:rsidR="003358C6">
              <w:rPr>
                <w:b/>
              </w:rPr>
              <w:t>januari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3358C6">
              <w:rPr>
                <w:b/>
              </w:rPr>
              <w:t>6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70208F1C" w14:textId="00A22A09" w:rsidR="00445C9A" w:rsidRDefault="00445C9A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445C9A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Simon Aneca, Pedro Maekelberg, Steven van der </w:t>
      </w:r>
      <w:proofErr w:type="spellStart"/>
      <w:r>
        <w:rPr>
          <w:rFonts w:ascii="Cambria" w:hAnsi="Cambria"/>
          <w:sz w:val="24"/>
          <w:szCs w:val="24"/>
        </w:rPr>
        <w:t>Mesche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355DA1">
        <w:rPr>
          <w:rFonts w:ascii="Cambria" w:hAnsi="Cambria"/>
          <w:sz w:val="24"/>
          <w:szCs w:val="24"/>
        </w:rPr>
        <w:t xml:space="preserve">Wesley </w:t>
      </w:r>
      <w:proofErr w:type="spellStart"/>
      <w:r w:rsidR="00355DA1">
        <w:rPr>
          <w:rFonts w:ascii="Cambria" w:hAnsi="Cambria"/>
          <w:sz w:val="24"/>
          <w:szCs w:val="24"/>
        </w:rPr>
        <w:t>Verfaillie</w:t>
      </w:r>
      <w:proofErr w:type="spellEnd"/>
      <w:r w:rsidR="00355DA1">
        <w:rPr>
          <w:rFonts w:ascii="Cambria" w:hAnsi="Cambria"/>
          <w:sz w:val="24"/>
          <w:szCs w:val="24"/>
        </w:rPr>
        <w:t xml:space="preserve">, Rik David, Tine Lievens, Rita Berteloot, Peter Bentein, Miek Decleir, </w:t>
      </w:r>
      <w:proofErr w:type="spellStart"/>
      <w:r w:rsidR="00355DA1">
        <w:rPr>
          <w:rFonts w:ascii="Cambria" w:hAnsi="Cambria"/>
          <w:sz w:val="24"/>
          <w:szCs w:val="24"/>
        </w:rPr>
        <w:t>Genoveva</w:t>
      </w:r>
      <w:proofErr w:type="spellEnd"/>
      <w:r w:rsidR="00355DA1">
        <w:rPr>
          <w:rFonts w:ascii="Cambria" w:hAnsi="Cambria"/>
          <w:sz w:val="24"/>
          <w:szCs w:val="24"/>
        </w:rPr>
        <w:t xml:space="preserve"> </w:t>
      </w:r>
      <w:proofErr w:type="spellStart"/>
      <w:r w:rsidR="00355DA1">
        <w:rPr>
          <w:rFonts w:ascii="Cambria" w:hAnsi="Cambria"/>
          <w:sz w:val="24"/>
          <w:szCs w:val="24"/>
        </w:rPr>
        <w:t>Baes</w:t>
      </w:r>
      <w:proofErr w:type="spellEnd"/>
      <w:r w:rsidR="00355DA1">
        <w:rPr>
          <w:rFonts w:ascii="Cambria" w:hAnsi="Cambria"/>
          <w:sz w:val="24"/>
          <w:szCs w:val="24"/>
        </w:rPr>
        <w:t>, Koen Decleir</w:t>
      </w:r>
    </w:p>
    <w:p w14:paraId="40D5B20A" w14:textId="14CAF6C5" w:rsidR="00445C9A" w:rsidRDefault="00445C9A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445C9A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Ofelie Callewaert</w:t>
      </w:r>
    </w:p>
    <w:p w14:paraId="7DA73E70" w14:textId="02C1B3CC" w:rsidR="00445C9A" w:rsidRDefault="00445C9A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445C9A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5B5851C3" w14:textId="30939432" w:rsidR="00445C9A" w:rsidRDefault="00445C9A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294230F" w14:textId="2C1F1E2F" w:rsidR="008D2FBF" w:rsidRPr="00784122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87F13C6" w14:textId="77777777" w:rsidR="0087723F" w:rsidRDefault="00ED317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71674317" w14:textId="3DA3EB94" w:rsidR="00355DA1" w:rsidRDefault="00C312E6" w:rsidP="00355D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578C9647" w14:textId="77777777" w:rsidR="00355DA1" w:rsidRPr="00355DA1" w:rsidRDefault="00355DA1" w:rsidP="00355D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4E82D0F" w14:textId="61349CAE" w:rsidR="00825188" w:rsidRDefault="00825188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Cultuurfeest</w:t>
      </w:r>
      <w:r w:rsidR="003358C6">
        <w:rPr>
          <w:rFonts w:ascii="Cambria" w:hAnsi="Cambria"/>
          <w:sz w:val="24"/>
          <w:szCs w:val="24"/>
        </w:rPr>
        <w:t xml:space="preserve"> </w:t>
      </w:r>
      <w:r w:rsidR="00C312E6">
        <w:rPr>
          <w:rFonts w:ascii="Cambria" w:hAnsi="Cambria"/>
          <w:sz w:val="24"/>
          <w:szCs w:val="24"/>
        </w:rPr>
        <w:t>–</w:t>
      </w:r>
      <w:r w:rsidR="003358C6">
        <w:rPr>
          <w:rFonts w:ascii="Cambria" w:hAnsi="Cambria"/>
          <w:sz w:val="24"/>
          <w:szCs w:val="24"/>
        </w:rPr>
        <w:t xml:space="preserve"> STAVAZA</w:t>
      </w:r>
    </w:p>
    <w:p w14:paraId="66E3D375" w14:textId="204D7009" w:rsidR="00C312E6" w:rsidRDefault="00C312E6" w:rsidP="00C312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laureaten worden de volgende vergadering gekozen.</w:t>
      </w:r>
    </w:p>
    <w:p w14:paraId="1ED62E0F" w14:textId="76399BCA" w:rsidR="00C312E6" w:rsidRDefault="00C312E6" w:rsidP="00C312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zorgt voor een overzicht met achtergrondinformatie bij de diverse kandidaten. </w:t>
      </w:r>
    </w:p>
    <w:p w14:paraId="666F887A" w14:textId="77777777" w:rsidR="00C312E6" w:rsidRDefault="00C312E6" w:rsidP="00C312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5928896" w14:textId="62534977" w:rsidR="00C312E6" w:rsidRDefault="004A0F41" w:rsidP="00C312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vraagt aan Ellen of we over vazen beschikken. </w:t>
      </w:r>
    </w:p>
    <w:p w14:paraId="5901D8CA" w14:textId="77777777" w:rsidR="00C312E6" w:rsidRPr="00C312E6" w:rsidRDefault="00C312E6" w:rsidP="00C312E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8DEFD4B" w14:textId="010A6C5A" w:rsidR="003358C6" w:rsidRDefault="003358C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Alternatief Kermis (Picknick/Avondmarkt)</w:t>
      </w:r>
    </w:p>
    <w:p w14:paraId="2B5E5DDE" w14:textId="34C89E19" w:rsidR="004A0F41" w:rsidRDefault="0044369F" w:rsidP="004A0F4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polst naar de mogelijkheden om een openluchtfilm te organiseren in de pastorietuin. (Merlijn?)</w:t>
      </w:r>
    </w:p>
    <w:p w14:paraId="50431C34" w14:textId="77777777" w:rsidR="004A0F41" w:rsidRPr="004A0F41" w:rsidRDefault="004A0F41" w:rsidP="004A0F4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74DF4D7" w14:textId="2DA58EAB" w:rsidR="003358C6" w:rsidRDefault="003358C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Toekomst IGS en IOED (</w:t>
      </w:r>
      <w:r w:rsidR="009046DA">
        <w:rPr>
          <w:rFonts w:ascii="Cambria" w:hAnsi="Cambria"/>
          <w:sz w:val="24"/>
          <w:szCs w:val="24"/>
        </w:rPr>
        <w:t>Bovenlokale werking cultuur en erfgoed</w:t>
      </w:r>
      <w:r>
        <w:rPr>
          <w:rFonts w:ascii="Cambria" w:hAnsi="Cambria"/>
          <w:sz w:val="24"/>
          <w:szCs w:val="24"/>
        </w:rPr>
        <w:t>)</w:t>
      </w:r>
    </w:p>
    <w:p w14:paraId="56113F7E" w14:textId="343E1041" w:rsidR="0044369F" w:rsidRDefault="0059384E" w:rsidP="0044369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Toelichting door Simon over de toekomstplannen m.b.t. de bovenlokale samenwerking rond erfgoed en cultuur. </w:t>
      </w:r>
    </w:p>
    <w:p w14:paraId="73AF35E7" w14:textId="77777777" w:rsidR="0044369F" w:rsidRPr="0044369F" w:rsidRDefault="0044369F" w:rsidP="0044369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5F3E5D" w14:textId="7777777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1CE0209A" w14:textId="423DB8FC" w:rsidR="0059384E" w:rsidRPr="0059384E" w:rsidRDefault="0059384E" w:rsidP="0059384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Projecten meerjarenplanning. </w:t>
      </w:r>
    </w:p>
    <w:p w14:paraId="4FFDDE1B" w14:textId="539D743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Varia</w:t>
      </w:r>
    </w:p>
    <w:p w14:paraId="5518133E" w14:textId="06455489" w:rsidR="00355DA1" w:rsidRPr="00355DA1" w:rsidRDefault="00355DA1" w:rsidP="00355D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Tussentijdse stand van de rekening: 7.949,18 EUR</w:t>
      </w:r>
    </w:p>
    <w:p w14:paraId="37D04D9F" w14:textId="3BC6D0DC" w:rsidR="00706E5A" w:rsidRPr="00355DA1" w:rsidRDefault="00706E5A" w:rsidP="00706E5A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5E5F8C3F" w14:textId="77777777" w:rsidR="0087723F" w:rsidRPr="00355DA1" w:rsidRDefault="0087723F" w:rsidP="0087723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3A35BC79" w14:textId="77777777" w:rsidR="00A56F01" w:rsidRPr="00355DA1" w:rsidRDefault="00A56F01" w:rsidP="00A56F01">
      <w:pPr>
        <w:jc w:val="both"/>
        <w:rPr>
          <w:rFonts w:ascii="Cambria" w:hAnsi="Cambria"/>
          <w:sz w:val="24"/>
          <w:szCs w:val="24"/>
          <w:lang w:val="nl-BE"/>
        </w:rPr>
      </w:pPr>
      <w:r w:rsidRPr="00355DA1">
        <w:rPr>
          <w:rFonts w:ascii="Cambria" w:hAnsi="Cambria"/>
          <w:sz w:val="24"/>
          <w:szCs w:val="24"/>
          <w:lang w:val="nl-BE"/>
        </w:rPr>
        <w:t>Hoogachtend,</w:t>
      </w:r>
    </w:p>
    <w:p w14:paraId="2FA311B3" w14:textId="77777777" w:rsidR="00A56F01" w:rsidRPr="00355DA1" w:rsidRDefault="00AF3542" w:rsidP="00A56F01">
      <w:pPr>
        <w:jc w:val="both"/>
        <w:rPr>
          <w:rFonts w:ascii="Cambria" w:hAnsi="Cambria"/>
          <w:sz w:val="24"/>
          <w:szCs w:val="24"/>
          <w:lang w:val="nl-BE"/>
        </w:rPr>
      </w:pPr>
      <w:r w:rsidRPr="00355DA1">
        <w:rPr>
          <w:rFonts w:ascii="Cambria" w:hAnsi="Cambria"/>
          <w:sz w:val="24"/>
          <w:szCs w:val="24"/>
          <w:lang w:val="nl-BE"/>
        </w:rPr>
        <w:t>Simon Aneca</w:t>
      </w:r>
    </w:p>
    <w:p w14:paraId="1DEAD992" w14:textId="77777777" w:rsidR="00C44DE5" w:rsidRPr="00355DA1" w:rsidRDefault="00C44DE5" w:rsidP="00C44DE5">
      <w:pPr>
        <w:rPr>
          <w:rFonts w:ascii="Cambria" w:hAnsi="Cambria"/>
          <w:sz w:val="24"/>
          <w:szCs w:val="24"/>
          <w:lang w:val="nl-BE"/>
        </w:rPr>
      </w:pPr>
    </w:p>
    <w:p w14:paraId="14C9AE76" w14:textId="1D704488" w:rsidR="00C44DE5" w:rsidRPr="00355DA1" w:rsidRDefault="00C44DE5" w:rsidP="00C44DE5">
      <w:pPr>
        <w:rPr>
          <w:rFonts w:ascii="Cambria" w:hAnsi="Cambria"/>
          <w:sz w:val="24"/>
          <w:szCs w:val="24"/>
          <w:lang w:val="nl-BE"/>
        </w:rPr>
      </w:pPr>
    </w:p>
    <w:sectPr w:rsidR="00C44DE5" w:rsidRPr="00355DA1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EF7ABD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13C0B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A0D67"/>
    <w:multiLevelType w:val="hybridMultilevel"/>
    <w:tmpl w:val="07EEA3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BF3EDF"/>
    <w:multiLevelType w:val="hybridMultilevel"/>
    <w:tmpl w:val="7526CF6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75F7D"/>
    <w:multiLevelType w:val="hybridMultilevel"/>
    <w:tmpl w:val="1682B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F452C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66D85"/>
    <w:multiLevelType w:val="hybridMultilevel"/>
    <w:tmpl w:val="9BDE35F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4"/>
  </w:num>
  <w:num w:numId="7" w16cid:durableId="1316490920">
    <w:abstractNumId w:val="18"/>
  </w:num>
  <w:num w:numId="8" w16cid:durableId="768156772">
    <w:abstractNumId w:val="25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4"/>
  </w:num>
  <w:num w:numId="12" w16cid:durableId="233980354">
    <w:abstractNumId w:val="15"/>
  </w:num>
  <w:num w:numId="13" w16cid:durableId="826481791">
    <w:abstractNumId w:val="8"/>
  </w:num>
  <w:num w:numId="14" w16cid:durableId="1313674812">
    <w:abstractNumId w:val="23"/>
  </w:num>
  <w:num w:numId="15" w16cid:durableId="2008170995">
    <w:abstractNumId w:val="28"/>
  </w:num>
  <w:num w:numId="16" w16cid:durableId="1312952016">
    <w:abstractNumId w:val="12"/>
  </w:num>
  <w:num w:numId="17" w16cid:durableId="1845970259">
    <w:abstractNumId w:val="10"/>
  </w:num>
  <w:num w:numId="18" w16cid:durableId="418254958">
    <w:abstractNumId w:val="13"/>
  </w:num>
  <w:num w:numId="19" w16cid:durableId="1791510304">
    <w:abstractNumId w:val="19"/>
  </w:num>
  <w:num w:numId="20" w16cid:durableId="86191899">
    <w:abstractNumId w:val="7"/>
  </w:num>
  <w:num w:numId="21" w16cid:durableId="415631481">
    <w:abstractNumId w:val="22"/>
  </w:num>
  <w:num w:numId="22" w16cid:durableId="1577980530">
    <w:abstractNumId w:val="11"/>
  </w:num>
  <w:num w:numId="23" w16cid:durableId="818613690">
    <w:abstractNumId w:val="4"/>
  </w:num>
  <w:num w:numId="24" w16cid:durableId="2043706881">
    <w:abstractNumId w:val="21"/>
  </w:num>
  <w:num w:numId="25" w16cid:durableId="1091969674">
    <w:abstractNumId w:val="17"/>
  </w:num>
  <w:num w:numId="26" w16cid:durableId="220097785">
    <w:abstractNumId w:val="20"/>
  </w:num>
  <w:num w:numId="27" w16cid:durableId="1712607002">
    <w:abstractNumId w:val="16"/>
  </w:num>
  <w:num w:numId="28" w16cid:durableId="787358074">
    <w:abstractNumId w:val="9"/>
  </w:num>
  <w:num w:numId="29" w16cid:durableId="1992440958">
    <w:abstractNumId w:val="26"/>
  </w:num>
  <w:num w:numId="30" w16cid:durableId="2831934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96452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170F"/>
    <w:rsid w:val="002743F8"/>
    <w:rsid w:val="002821F3"/>
    <w:rsid w:val="00283450"/>
    <w:rsid w:val="002854D1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C7BFC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21577"/>
    <w:rsid w:val="00333678"/>
    <w:rsid w:val="003358C6"/>
    <w:rsid w:val="00355DA1"/>
    <w:rsid w:val="0035608B"/>
    <w:rsid w:val="00367EC1"/>
    <w:rsid w:val="00375EDE"/>
    <w:rsid w:val="00376050"/>
    <w:rsid w:val="00376A72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4369F"/>
    <w:rsid w:val="00445C9A"/>
    <w:rsid w:val="004500CC"/>
    <w:rsid w:val="00450B7D"/>
    <w:rsid w:val="00452D42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A0F41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384E"/>
    <w:rsid w:val="00594768"/>
    <w:rsid w:val="005950A4"/>
    <w:rsid w:val="005B438E"/>
    <w:rsid w:val="005B551B"/>
    <w:rsid w:val="005B7118"/>
    <w:rsid w:val="005C249C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33CC7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06E5A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122F1"/>
    <w:rsid w:val="008214AE"/>
    <w:rsid w:val="008230EE"/>
    <w:rsid w:val="00823605"/>
    <w:rsid w:val="00825188"/>
    <w:rsid w:val="00827FF8"/>
    <w:rsid w:val="00833DAA"/>
    <w:rsid w:val="0083605C"/>
    <w:rsid w:val="00843098"/>
    <w:rsid w:val="0084441A"/>
    <w:rsid w:val="00857EF1"/>
    <w:rsid w:val="00861FEF"/>
    <w:rsid w:val="00872C23"/>
    <w:rsid w:val="00876ABA"/>
    <w:rsid w:val="0087723F"/>
    <w:rsid w:val="0088236A"/>
    <w:rsid w:val="00884695"/>
    <w:rsid w:val="00890531"/>
    <w:rsid w:val="0089686E"/>
    <w:rsid w:val="008A06AA"/>
    <w:rsid w:val="008A099E"/>
    <w:rsid w:val="008A6E48"/>
    <w:rsid w:val="008B191F"/>
    <w:rsid w:val="008B1CF0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6DA"/>
    <w:rsid w:val="009049E0"/>
    <w:rsid w:val="009061AF"/>
    <w:rsid w:val="0090687A"/>
    <w:rsid w:val="00906C33"/>
    <w:rsid w:val="00911161"/>
    <w:rsid w:val="00915973"/>
    <w:rsid w:val="0092273C"/>
    <w:rsid w:val="00923D75"/>
    <w:rsid w:val="00932DCC"/>
    <w:rsid w:val="00936375"/>
    <w:rsid w:val="00937148"/>
    <w:rsid w:val="00946491"/>
    <w:rsid w:val="00947EA4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1B43"/>
    <w:rsid w:val="00BD2BDA"/>
    <w:rsid w:val="00BD2D97"/>
    <w:rsid w:val="00BD5B4A"/>
    <w:rsid w:val="00BE112A"/>
    <w:rsid w:val="00BF13AF"/>
    <w:rsid w:val="00BF206F"/>
    <w:rsid w:val="00BF65BE"/>
    <w:rsid w:val="00C02BA9"/>
    <w:rsid w:val="00C03CED"/>
    <w:rsid w:val="00C113E9"/>
    <w:rsid w:val="00C13F9F"/>
    <w:rsid w:val="00C171FF"/>
    <w:rsid w:val="00C22820"/>
    <w:rsid w:val="00C312E6"/>
    <w:rsid w:val="00C321FF"/>
    <w:rsid w:val="00C4081C"/>
    <w:rsid w:val="00C44492"/>
    <w:rsid w:val="00C44B11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1D5F"/>
    <w:rsid w:val="00DB2CD8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4C2F"/>
    <w:rsid w:val="00E8546A"/>
    <w:rsid w:val="00E9089E"/>
    <w:rsid w:val="00EA0986"/>
    <w:rsid w:val="00EB005C"/>
    <w:rsid w:val="00EB0D2E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0BAB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175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2026-01-20T18:24:00Z</dcterms:created>
  <dcterms:modified xsi:type="dcterms:W3CDTF">2026-01-20T19:28:00Z</dcterms:modified>
</cp:coreProperties>
</file>