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0C16A146" w:rsidR="002A6360" w:rsidRDefault="00261802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162FE9">
              <w:rPr>
                <w:b/>
              </w:rPr>
              <w:t>20</w:t>
            </w:r>
            <w:r w:rsidR="00884695">
              <w:rPr>
                <w:b/>
              </w:rPr>
              <w:t xml:space="preserve"> </w:t>
            </w:r>
            <w:r w:rsidR="00162FE9">
              <w:rPr>
                <w:b/>
              </w:rPr>
              <w:t>februari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B02C9A">
              <w:rPr>
                <w:b/>
              </w:rPr>
              <w:t>4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739A33C" w14:textId="376EAFFD" w:rsidR="008D2FBF" w:rsidRDefault="00261802" w:rsidP="008D2FBF">
      <w:pPr>
        <w:jc w:val="both"/>
        <w:rPr>
          <w:rFonts w:ascii="Cambria" w:hAnsi="Cambria"/>
          <w:sz w:val="24"/>
          <w:szCs w:val="24"/>
        </w:rPr>
      </w:pPr>
      <w:r w:rsidRPr="00A97677">
        <w:rPr>
          <w:rFonts w:ascii="Cambria" w:hAnsi="Cambria"/>
          <w:b/>
          <w:bCs/>
          <w:sz w:val="24"/>
          <w:szCs w:val="24"/>
          <w:u w:val="single"/>
        </w:rPr>
        <w:t>Aanwezig</w:t>
      </w:r>
      <w:r>
        <w:rPr>
          <w:rFonts w:ascii="Cambria" w:hAnsi="Cambria"/>
          <w:sz w:val="24"/>
          <w:szCs w:val="24"/>
        </w:rPr>
        <w:t xml:space="preserve">: Simon Aneca, Freddy Vandermeersch, Pedro </w:t>
      </w:r>
      <w:proofErr w:type="spellStart"/>
      <w:r>
        <w:rPr>
          <w:rFonts w:ascii="Cambria" w:hAnsi="Cambria"/>
          <w:sz w:val="24"/>
          <w:szCs w:val="24"/>
        </w:rPr>
        <w:t>Maeckelberg</w:t>
      </w:r>
      <w:proofErr w:type="spellEnd"/>
      <w:r>
        <w:rPr>
          <w:rFonts w:ascii="Cambria" w:hAnsi="Cambria"/>
          <w:sz w:val="24"/>
          <w:szCs w:val="24"/>
        </w:rPr>
        <w:t xml:space="preserve">, Miek Decleir, </w:t>
      </w: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Baes</w:t>
      </w:r>
      <w:proofErr w:type="spellEnd"/>
      <w:r>
        <w:rPr>
          <w:rFonts w:ascii="Cambria" w:hAnsi="Cambria"/>
          <w:sz w:val="24"/>
          <w:szCs w:val="24"/>
        </w:rPr>
        <w:t xml:space="preserve">,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93450B">
        <w:rPr>
          <w:rFonts w:ascii="Cambria" w:hAnsi="Cambria"/>
          <w:sz w:val="24"/>
          <w:szCs w:val="24"/>
        </w:rPr>
        <w:t>Rik David, Guido Viaene, Rita Berteloot, Tine Lievens</w:t>
      </w:r>
    </w:p>
    <w:p w14:paraId="13D379D1" w14:textId="77777777" w:rsidR="00A97677" w:rsidRDefault="00A97677" w:rsidP="008D2FBF">
      <w:pPr>
        <w:jc w:val="both"/>
        <w:rPr>
          <w:rFonts w:ascii="Cambria" w:hAnsi="Cambria"/>
          <w:sz w:val="24"/>
          <w:szCs w:val="24"/>
        </w:rPr>
      </w:pPr>
    </w:p>
    <w:p w14:paraId="57D8F927" w14:textId="5F858868" w:rsidR="00261802" w:rsidRPr="00A97677" w:rsidRDefault="00261802" w:rsidP="008D2FBF">
      <w:pPr>
        <w:jc w:val="both"/>
        <w:rPr>
          <w:rFonts w:ascii="Cambria" w:hAnsi="Cambria"/>
          <w:sz w:val="24"/>
          <w:szCs w:val="24"/>
          <w:lang w:val="de-DE"/>
        </w:rPr>
      </w:pPr>
      <w:proofErr w:type="spellStart"/>
      <w:r w:rsidRPr="00A97677">
        <w:rPr>
          <w:rFonts w:ascii="Cambria" w:hAnsi="Cambria"/>
          <w:b/>
          <w:bCs/>
          <w:sz w:val="24"/>
          <w:szCs w:val="24"/>
          <w:u w:val="single"/>
          <w:lang w:val="de-DE"/>
        </w:rPr>
        <w:t>Verontschuldigd</w:t>
      </w:r>
      <w:proofErr w:type="spellEnd"/>
      <w:r w:rsidRPr="00A97677">
        <w:rPr>
          <w:rFonts w:ascii="Cambria" w:hAnsi="Cambria"/>
          <w:sz w:val="24"/>
          <w:szCs w:val="24"/>
          <w:lang w:val="de-DE"/>
        </w:rPr>
        <w:t>: Rik Waeyaert</w:t>
      </w:r>
      <w:r w:rsidR="00C27BF5" w:rsidRPr="00A97677">
        <w:rPr>
          <w:rFonts w:ascii="Cambria" w:hAnsi="Cambria"/>
          <w:sz w:val="24"/>
          <w:szCs w:val="24"/>
          <w:lang w:val="de-DE"/>
        </w:rPr>
        <w:t xml:space="preserve">, </w:t>
      </w:r>
      <w:r w:rsidR="00C27BF5" w:rsidRPr="00A97677">
        <w:rPr>
          <w:rFonts w:ascii="Cambria" w:hAnsi="Cambria"/>
          <w:sz w:val="24"/>
          <w:szCs w:val="24"/>
          <w:lang w:val="de-DE"/>
        </w:rPr>
        <w:t>Ofelie Callewaert</w:t>
      </w:r>
      <w:r w:rsidR="00A97677" w:rsidRPr="00A97677">
        <w:rPr>
          <w:rFonts w:ascii="Cambria" w:hAnsi="Cambria"/>
          <w:sz w:val="24"/>
          <w:szCs w:val="24"/>
          <w:lang w:val="de-DE"/>
        </w:rPr>
        <w:t xml:space="preserve">, Wesley </w:t>
      </w:r>
      <w:proofErr w:type="spellStart"/>
      <w:r w:rsidR="00A97677" w:rsidRPr="00A97677">
        <w:rPr>
          <w:rFonts w:ascii="Cambria" w:hAnsi="Cambria"/>
          <w:sz w:val="24"/>
          <w:szCs w:val="24"/>
          <w:lang w:val="de-DE"/>
        </w:rPr>
        <w:t>Verfa</w:t>
      </w:r>
      <w:r w:rsidR="00A97677">
        <w:rPr>
          <w:rFonts w:ascii="Cambria" w:hAnsi="Cambria"/>
          <w:sz w:val="24"/>
          <w:szCs w:val="24"/>
          <w:lang w:val="de-DE"/>
        </w:rPr>
        <w:t>illie</w:t>
      </w:r>
      <w:proofErr w:type="spellEnd"/>
      <w:r w:rsidR="00A97677">
        <w:rPr>
          <w:rFonts w:ascii="Cambria" w:hAnsi="Cambria"/>
          <w:sz w:val="24"/>
          <w:szCs w:val="24"/>
          <w:lang w:val="de-DE"/>
        </w:rPr>
        <w:t xml:space="preserve"> </w:t>
      </w:r>
    </w:p>
    <w:p w14:paraId="3937F3E3" w14:textId="77777777" w:rsidR="008D2FBF" w:rsidRPr="00A97677" w:rsidRDefault="008D2FBF" w:rsidP="008D2FBF">
      <w:pPr>
        <w:jc w:val="both"/>
        <w:rPr>
          <w:rFonts w:ascii="Cambria" w:hAnsi="Cambria"/>
          <w:b/>
          <w:sz w:val="24"/>
          <w:szCs w:val="24"/>
          <w:lang w:val="de-DE"/>
        </w:rPr>
      </w:pPr>
    </w:p>
    <w:p w14:paraId="3294230F" w14:textId="3D51C60E" w:rsidR="008D2FBF" w:rsidRPr="00784122" w:rsidRDefault="008D2FB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agenda: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44F0B64F" w14:textId="57C51541" w:rsidR="00C27BF5" w:rsidRDefault="0019031D" w:rsidP="00C27BF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63C1B761" w14:textId="28FBEE5D" w:rsidR="00C27BF5" w:rsidRDefault="00C27BF5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6B7BF881" w14:textId="77777777" w:rsidR="00C27BF5" w:rsidRPr="00C27BF5" w:rsidRDefault="00C27BF5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D7A9741" w14:textId="37A5935C" w:rsidR="009A2D1C" w:rsidRDefault="00AA469B" w:rsidP="009A2D1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 nieuwe vereniging</w:t>
      </w:r>
    </w:p>
    <w:p w14:paraId="7FDFE7A7" w14:textId="37EE632A" w:rsidR="0051406D" w:rsidRPr="0051406D" w:rsidRDefault="0051406D" w:rsidP="0051406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geeft een positief advies voor de aanvraag van vereniging ‘De Nieuwe Wijk’, tot erkenning als </w:t>
      </w:r>
      <w:proofErr w:type="spellStart"/>
      <w:r>
        <w:rPr>
          <w:rFonts w:ascii="Cambria" w:hAnsi="Cambria"/>
          <w:sz w:val="24"/>
          <w:szCs w:val="24"/>
        </w:rPr>
        <w:t>Kortemarkse</w:t>
      </w:r>
      <w:proofErr w:type="spellEnd"/>
      <w:r>
        <w:rPr>
          <w:rFonts w:ascii="Cambria" w:hAnsi="Cambria"/>
          <w:sz w:val="24"/>
          <w:szCs w:val="24"/>
        </w:rPr>
        <w:t xml:space="preserve"> Vereniging. </w:t>
      </w:r>
    </w:p>
    <w:p w14:paraId="3176F2F8" w14:textId="77777777" w:rsidR="009A2D1C" w:rsidRPr="009A2D1C" w:rsidRDefault="009A2D1C" w:rsidP="009A2D1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4C1987F" w14:textId="0752ADFA" w:rsidR="00843098" w:rsidRDefault="00162FE9" w:rsidP="008D2FB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 en Kermispicknick</w:t>
      </w:r>
    </w:p>
    <w:p w14:paraId="07220DCC" w14:textId="478842B7" w:rsidR="001F3A0C" w:rsidRDefault="001F3A0C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 24 augustus zal de cultuurraad opnieuw een stand op de avondmarkt bemannen. Simon reserveert hiervoor een plaats en legt het ‘rad’ vast. </w:t>
      </w:r>
    </w:p>
    <w:p w14:paraId="76DF5869" w14:textId="77777777" w:rsidR="001F3A0C" w:rsidRDefault="001F3A0C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9117427" w14:textId="3FED3E22" w:rsidR="001F3A0C" w:rsidRDefault="001F3A0C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Elke lid van de cultuurraad vraagt na bij zijn/haar vereniging wie prijzen kan voorzien bij de avondmarkt. </w:t>
      </w:r>
    </w:p>
    <w:p w14:paraId="5450BA8B" w14:textId="77777777" w:rsidR="001F3A0C" w:rsidRDefault="001F3A0C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543BAD" w14:textId="4077F076" w:rsidR="00C27BF5" w:rsidRDefault="00C27BF5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 25 augustus wordt er opnieuw een kermispicknick georganiseerd. </w:t>
      </w:r>
    </w:p>
    <w:p w14:paraId="107D6A43" w14:textId="7AADAFA6" w:rsidR="00C27BF5" w:rsidRDefault="00C27BF5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opteert om opnieuw muzikale omlijsting te voorzien. </w:t>
      </w:r>
    </w:p>
    <w:p w14:paraId="3415FB03" w14:textId="77777777" w:rsidR="00C27BF5" w:rsidRDefault="00C27BF5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A858E33" w14:textId="1E531485" w:rsidR="001F3A0C" w:rsidRDefault="00C27BF5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</w:t>
      </w:r>
      <w:r w:rsidR="009A2D1C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nformeert bij </w:t>
      </w:r>
      <w:proofErr w:type="spellStart"/>
      <w:r>
        <w:rPr>
          <w:rFonts w:ascii="Cambria" w:hAnsi="Cambria"/>
          <w:sz w:val="24"/>
          <w:szCs w:val="24"/>
        </w:rPr>
        <w:t>Lunacoustic</w:t>
      </w:r>
      <w:proofErr w:type="spellEnd"/>
      <w:r w:rsidR="001F3A0C">
        <w:rPr>
          <w:rFonts w:ascii="Cambria" w:hAnsi="Cambria"/>
          <w:sz w:val="24"/>
          <w:szCs w:val="24"/>
        </w:rPr>
        <w:t>.</w:t>
      </w:r>
    </w:p>
    <w:p w14:paraId="1451901B" w14:textId="77777777" w:rsidR="001F3A0C" w:rsidRPr="00C27BF5" w:rsidRDefault="001F3A0C" w:rsidP="00C27B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11A2DDB" w14:textId="13EF692D" w:rsidR="00B50C32" w:rsidRDefault="00B50C32" w:rsidP="008D2FB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Cultuurnota</w:t>
      </w:r>
    </w:p>
    <w:p w14:paraId="0FA8D28A" w14:textId="01F21D21" w:rsidR="0051406D" w:rsidRDefault="00A97677" w:rsidP="0051406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Wordt hernomen op de volgende vergadering. </w:t>
      </w:r>
    </w:p>
    <w:p w14:paraId="7A6A472D" w14:textId="5C3D5E06" w:rsidR="00A97677" w:rsidRDefault="00A97677" w:rsidP="0051406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Simon stuurt het huidige reglement van de projectsubsidie mee met het verslag. </w:t>
      </w:r>
    </w:p>
    <w:p w14:paraId="51E4FE97" w14:textId="77777777" w:rsidR="0051406D" w:rsidRPr="0051406D" w:rsidRDefault="0051406D" w:rsidP="0051406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55B9A425" w14:textId="32F4FA54" w:rsidR="00A97677" w:rsidRDefault="00A97677" w:rsidP="00A9767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/</w:t>
      </w:r>
    </w:p>
    <w:p w14:paraId="494BDC01" w14:textId="77777777" w:rsidR="00A97677" w:rsidRPr="00A97677" w:rsidRDefault="00A97677" w:rsidP="00A9767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48067E5" w14:textId="77777777" w:rsidR="00C27BF5" w:rsidRDefault="00C27BF5" w:rsidP="00C27BF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Verplaatsing CR maart</w:t>
      </w:r>
    </w:p>
    <w:p w14:paraId="1C9DC8DB" w14:textId="54164FB8" w:rsidR="00A97677" w:rsidRDefault="00A97677" w:rsidP="00A9767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volgende vergadering wordt verplaatst naar 26 maart. </w:t>
      </w:r>
    </w:p>
    <w:p w14:paraId="49A0C4B1" w14:textId="77777777" w:rsidR="00A97677" w:rsidRPr="00A97677" w:rsidRDefault="00A97677" w:rsidP="00A9767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0A2A30E1" w14:textId="77777777" w:rsid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7E1B2D8" w14:textId="77777777" w:rsidR="006B571F" w:rsidRP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1"/>
  </w:num>
  <w:num w:numId="7" w16cid:durableId="1316490920">
    <w:abstractNumId w:val="13"/>
  </w:num>
  <w:num w:numId="8" w16cid:durableId="768156772">
    <w:abstractNumId w:val="18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7"/>
  </w:num>
  <w:num w:numId="12" w16cid:durableId="233980354">
    <w:abstractNumId w:val="12"/>
  </w:num>
  <w:num w:numId="13" w16cid:durableId="826481791">
    <w:abstractNumId w:val="7"/>
  </w:num>
  <w:num w:numId="14" w16cid:durableId="1313674812">
    <w:abstractNumId w:val="16"/>
  </w:num>
  <w:num w:numId="15" w16cid:durableId="2008170995">
    <w:abstractNumId w:val="19"/>
  </w:num>
  <w:num w:numId="16" w16cid:durableId="1312952016">
    <w:abstractNumId w:val="9"/>
  </w:num>
  <w:num w:numId="17" w16cid:durableId="1845970259">
    <w:abstractNumId w:val="8"/>
  </w:num>
  <w:num w:numId="18" w16cid:durableId="418254958">
    <w:abstractNumId w:val="10"/>
  </w:num>
  <w:num w:numId="19" w16cid:durableId="1791510304">
    <w:abstractNumId w:val="14"/>
  </w:num>
  <w:num w:numId="20" w16cid:durableId="86191899">
    <w:abstractNumId w:val="6"/>
  </w:num>
  <w:num w:numId="21" w16cid:durableId="415631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2FE9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A0C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1802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3D42"/>
    <w:rsid w:val="003143ED"/>
    <w:rsid w:val="003176FC"/>
    <w:rsid w:val="00317D4D"/>
    <w:rsid w:val="00333678"/>
    <w:rsid w:val="0035608B"/>
    <w:rsid w:val="00367EC1"/>
    <w:rsid w:val="00375EDE"/>
    <w:rsid w:val="00376050"/>
    <w:rsid w:val="003A1F80"/>
    <w:rsid w:val="003B11C9"/>
    <w:rsid w:val="003B2E09"/>
    <w:rsid w:val="003B465E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406D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513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450B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2D1C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97677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2C9A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27BF5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217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2</cp:revision>
  <cp:lastPrinted>2018-09-18T12:25:00Z</cp:lastPrinted>
  <dcterms:created xsi:type="dcterms:W3CDTF">2024-02-20T20:16:00Z</dcterms:created>
  <dcterms:modified xsi:type="dcterms:W3CDTF">2024-02-20T20:16:00Z</dcterms:modified>
</cp:coreProperties>
</file>