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B1A7F60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C02BA9">
              <w:rPr>
                <w:b/>
              </w:rPr>
              <w:t>13</w:t>
            </w:r>
            <w:r w:rsidR="00884695">
              <w:rPr>
                <w:b/>
              </w:rPr>
              <w:t xml:space="preserve"> </w:t>
            </w:r>
            <w:r w:rsidR="00C02BA9">
              <w:rPr>
                <w:b/>
              </w:rPr>
              <w:t>oktober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937F3E3" w14:textId="500EA604" w:rsidR="008D2FBF" w:rsidRPr="005D7644" w:rsidRDefault="005D7644" w:rsidP="008D2FBF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Aanwezig: </w:t>
      </w:r>
      <w:r>
        <w:rPr>
          <w:rFonts w:ascii="Cambria" w:hAnsi="Cambria"/>
          <w:bCs/>
          <w:sz w:val="24"/>
          <w:szCs w:val="24"/>
        </w:rPr>
        <w:t xml:space="preserve">Walter </w:t>
      </w:r>
      <w:proofErr w:type="spellStart"/>
      <w:r>
        <w:rPr>
          <w:rFonts w:ascii="Cambria" w:hAnsi="Cambria"/>
          <w:bCs/>
          <w:sz w:val="24"/>
          <w:szCs w:val="24"/>
        </w:rPr>
        <w:t>Denyft</w:t>
      </w:r>
      <w:proofErr w:type="spellEnd"/>
      <w:r>
        <w:rPr>
          <w:rFonts w:ascii="Cambria" w:hAnsi="Cambria"/>
          <w:bCs/>
          <w:sz w:val="24"/>
          <w:szCs w:val="24"/>
        </w:rPr>
        <w:t>, Simon Aneca</w:t>
      </w:r>
      <w:r w:rsidR="003043B5">
        <w:rPr>
          <w:rFonts w:ascii="Cambria" w:hAnsi="Cambria"/>
          <w:bCs/>
          <w:sz w:val="24"/>
          <w:szCs w:val="24"/>
        </w:rPr>
        <w:t xml:space="preserve">, Miek Decleir, Pedro Maekelberg, Steven Van der </w:t>
      </w:r>
      <w:proofErr w:type="spellStart"/>
      <w:r w:rsidR="003043B5">
        <w:rPr>
          <w:rFonts w:ascii="Cambria" w:hAnsi="Cambria"/>
          <w:bCs/>
          <w:sz w:val="24"/>
          <w:szCs w:val="24"/>
        </w:rPr>
        <w:t>Messche</w:t>
      </w:r>
      <w:proofErr w:type="spellEnd"/>
      <w:r w:rsidR="003043B5">
        <w:rPr>
          <w:rFonts w:ascii="Cambria" w:hAnsi="Cambria"/>
          <w:bCs/>
          <w:sz w:val="24"/>
          <w:szCs w:val="24"/>
        </w:rPr>
        <w:t xml:space="preserve">, Rita Berteloot, Rik David, Guido Viaene, Peter Bentein, Wesley </w:t>
      </w:r>
      <w:proofErr w:type="spellStart"/>
      <w:r w:rsidR="003043B5">
        <w:rPr>
          <w:rFonts w:ascii="Cambria" w:hAnsi="Cambria"/>
          <w:bCs/>
          <w:sz w:val="24"/>
          <w:szCs w:val="24"/>
        </w:rPr>
        <w:t>Verfaillie</w:t>
      </w:r>
      <w:proofErr w:type="spellEnd"/>
      <w:r w:rsidR="003043B5">
        <w:rPr>
          <w:rFonts w:ascii="Cambria" w:hAnsi="Cambria"/>
          <w:bCs/>
          <w:sz w:val="24"/>
          <w:szCs w:val="24"/>
        </w:rPr>
        <w:t>, Tine Lievens, Koen Decleir</w:t>
      </w:r>
    </w:p>
    <w:p w14:paraId="4833B122" w14:textId="2CB862C6" w:rsidR="005D7644" w:rsidRPr="00D95740" w:rsidRDefault="005D7644" w:rsidP="008D2FBF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Afwezig: </w:t>
      </w:r>
    </w:p>
    <w:p w14:paraId="633286BA" w14:textId="38E513A1" w:rsidR="005D7644" w:rsidRPr="000979B6" w:rsidRDefault="005D7644" w:rsidP="008D2FBF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Verontschuldigd: </w:t>
      </w:r>
      <w:r w:rsidR="000979B6">
        <w:rPr>
          <w:rFonts w:ascii="Cambria" w:hAnsi="Cambria"/>
          <w:bCs/>
          <w:sz w:val="24"/>
          <w:szCs w:val="24"/>
        </w:rPr>
        <w:t>Ofelie Callewaert</w:t>
      </w:r>
      <w:r w:rsidR="0001620A">
        <w:rPr>
          <w:rFonts w:ascii="Cambria" w:hAnsi="Cambria"/>
          <w:bCs/>
          <w:sz w:val="24"/>
          <w:szCs w:val="24"/>
        </w:rPr>
        <w:t>,</w:t>
      </w:r>
      <w:r w:rsidR="0001620A" w:rsidRPr="0001620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1620A">
        <w:rPr>
          <w:rFonts w:ascii="Cambria" w:hAnsi="Cambria"/>
          <w:bCs/>
          <w:sz w:val="24"/>
          <w:szCs w:val="24"/>
        </w:rPr>
        <w:t>Genoveva</w:t>
      </w:r>
      <w:proofErr w:type="spellEnd"/>
      <w:r w:rsidR="0001620A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1620A">
        <w:rPr>
          <w:rFonts w:ascii="Cambria" w:hAnsi="Cambria"/>
          <w:bCs/>
          <w:sz w:val="24"/>
          <w:szCs w:val="24"/>
        </w:rPr>
        <w:t>Baes</w:t>
      </w:r>
      <w:proofErr w:type="spellEnd"/>
    </w:p>
    <w:p w14:paraId="3EE925ED" w14:textId="2271B8A7" w:rsidR="00C321FF" w:rsidRDefault="00C321FF" w:rsidP="00A60D8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87F13C6" w14:textId="77777777" w:rsidR="0087723F" w:rsidRDefault="00ED317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096CD16E" w14:textId="19AAF881" w:rsidR="00D95740" w:rsidRDefault="00D95740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2A4850B7" w14:textId="77777777" w:rsidR="00D95740" w:rsidRPr="00D95740" w:rsidRDefault="00D95740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11F6AD8" w14:textId="062F0782" w:rsidR="0087723F" w:rsidRDefault="0087723F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Cultuurlaureaten</w:t>
      </w:r>
    </w:p>
    <w:p w14:paraId="74A6B0C2" w14:textId="77777777" w:rsidR="00F84C12" w:rsidRDefault="00F84C12" w:rsidP="00F84C12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24E1F71" w14:textId="29EDA507" w:rsidR="0087723F" w:rsidRDefault="0087723F" w:rsidP="0087723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BD1B43">
        <w:rPr>
          <w:rFonts w:ascii="Cambria" w:hAnsi="Cambria"/>
          <w:sz w:val="24"/>
          <w:szCs w:val="24"/>
        </w:rPr>
        <w:t>Ontwerp communicatie</w:t>
      </w:r>
    </w:p>
    <w:p w14:paraId="0633AC23" w14:textId="472ECE98" w:rsidR="00D95740" w:rsidRDefault="00D95740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Ok</w:t>
      </w:r>
      <w:r w:rsidR="0001620A">
        <w:rPr>
          <w:rFonts w:ascii="Cambria" w:hAnsi="Cambria"/>
          <w:sz w:val="24"/>
          <w:szCs w:val="24"/>
        </w:rPr>
        <w:t>.</w:t>
      </w:r>
    </w:p>
    <w:p w14:paraId="3DF8B560" w14:textId="77777777" w:rsidR="00D95740" w:rsidRPr="00D95740" w:rsidRDefault="00D95740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41FEC35" w14:textId="06535EE6" w:rsidR="00BD1B43" w:rsidRDefault="0087723F" w:rsidP="00BD1B4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Omkadering – </w:t>
      </w:r>
      <w:r w:rsidR="00BD1B43">
        <w:rPr>
          <w:rFonts w:ascii="Cambria" w:hAnsi="Cambria"/>
          <w:sz w:val="24"/>
          <w:szCs w:val="24"/>
        </w:rPr>
        <w:t>aanpassing</w:t>
      </w:r>
    </w:p>
    <w:p w14:paraId="14231BA1" w14:textId="3A363F94" w:rsidR="00D95740" w:rsidRDefault="00DB313A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muzikale omlijsting wordt lokaal vormgegeven. </w:t>
      </w:r>
    </w:p>
    <w:p w14:paraId="6AC01C76" w14:textId="5AD9F902" w:rsidR="00DB313A" w:rsidRDefault="00DB313A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catering wordt vastgelegd. </w:t>
      </w:r>
    </w:p>
    <w:p w14:paraId="6B6CFC82" w14:textId="77777777" w:rsidR="00DB313A" w:rsidRDefault="00DB313A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A8A9B8E" w14:textId="5569D759" w:rsidR="00DB313A" w:rsidRDefault="00D6471B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Tine vraagt aan Koenraad Dewulf om een aandenken voor de genodigden te maken. </w:t>
      </w:r>
    </w:p>
    <w:p w14:paraId="66E71329" w14:textId="4D3EE5FD" w:rsidR="0001620A" w:rsidRDefault="0001620A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Dit wordt de volgende vergadering teruggekoppeld.</w:t>
      </w:r>
    </w:p>
    <w:p w14:paraId="35F681C7" w14:textId="77777777" w:rsidR="00D95740" w:rsidRPr="00D95740" w:rsidRDefault="00D95740" w:rsidP="00D9574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CF1E833" w14:textId="6D0F8C1D" w:rsidR="00947EA4" w:rsidRPr="0087723F" w:rsidRDefault="00947EA4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87723F">
        <w:rPr>
          <w:rFonts w:ascii="Cambria" w:hAnsi="Cambria"/>
          <w:sz w:val="24"/>
          <w:szCs w:val="24"/>
        </w:rPr>
        <w:t>Erkenning nieuwe vereniging</w:t>
      </w:r>
      <w:r w:rsidR="0027170F" w:rsidRPr="0087723F">
        <w:rPr>
          <w:rFonts w:ascii="Cambria" w:hAnsi="Cambria"/>
          <w:sz w:val="24"/>
          <w:szCs w:val="24"/>
        </w:rPr>
        <w:t>en</w:t>
      </w:r>
    </w:p>
    <w:p w14:paraId="0ED7E475" w14:textId="70CF5126" w:rsidR="0087723F" w:rsidRDefault="0027170F" w:rsidP="00BD1B4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BD1B43">
        <w:rPr>
          <w:rFonts w:ascii="Cambria" w:hAnsi="Cambria"/>
          <w:sz w:val="24"/>
          <w:szCs w:val="24"/>
        </w:rPr>
        <w:t>Voorstad Werken</w:t>
      </w:r>
    </w:p>
    <w:p w14:paraId="45C9D44C" w14:textId="0372D750" w:rsidR="00A544DE" w:rsidRPr="00A544DE" w:rsidRDefault="00A544DE" w:rsidP="00A544D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Unaniem positief geadviseerd. </w:t>
      </w:r>
    </w:p>
    <w:p w14:paraId="06BBD605" w14:textId="77777777" w:rsidR="00A544DE" w:rsidRDefault="00A544DE" w:rsidP="00BD1B4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  <w:lang w:val="en-US"/>
        </w:rPr>
      </w:pPr>
    </w:p>
    <w:p w14:paraId="2A4AB1B1" w14:textId="77777777" w:rsidR="00BD1B43" w:rsidRDefault="00BD1B43" w:rsidP="00BD1B43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Adviesvraag Familieprogrammatie </w:t>
      </w:r>
    </w:p>
    <w:p w14:paraId="10802532" w14:textId="0109F8CD" w:rsidR="00863C78" w:rsidRDefault="00863C78" w:rsidP="00863C7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Ok</w:t>
      </w:r>
      <w:r w:rsidR="0001620A">
        <w:rPr>
          <w:rFonts w:ascii="Cambria" w:hAnsi="Cambria"/>
          <w:sz w:val="24"/>
          <w:szCs w:val="24"/>
        </w:rPr>
        <w:t>.</w:t>
      </w:r>
    </w:p>
    <w:p w14:paraId="3BF29548" w14:textId="77777777" w:rsidR="00863C78" w:rsidRPr="00863C78" w:rsidRDefault="00863C78" w:rsidP="00863C7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5F3E5D" w14:textId="7777777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46DE1A0E" w14:textId="77777777" w:rsidR="00863C78" w:rsidRPr="00863C78" w:rsidRDefault="00863C78" w:rsidP="00863C7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FFDDE1B" w14:textId="539D7437" w:rsidR="00706E5A" w:rsidRDefault="00706E5A" w:rsidP="00706E5A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5E5F8C3F" w14:textId="77777777" w:rsidR="0087723F" w:rsidRPr="0087723F" w:rsidRDefault="0087723F" w:rsidP="0087723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en-US"/>
        </w:rPr>
      </w:pPr>
    </w:p>
    <w:p w14:paraId="3A35BC79" w14:textId="77777777" w:rsidR="00A56F01" w:rsidRPr="0027170F" w:rsidRDefault="00A56F01" w:rsidP="00A56F01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27170F">
        <w:rPr>
          <w:rFonts w:ascii="Cambria" w:hAnsi="Cambria"/>
          <w:sz w:val="24"/>
          <w:szCs w:val="24"/>
          <w:lang w:val="en-US"/>
        </w:rPr>
        <w:t>Hoogachtend</w:t>
      </w:r>
      <w:proofErr w:type="spellEnd"/>
      <w:r w:rsidRPr="0027170F">
        <w:rPr>
          <w:rFonts w:ascii="Cambria" w:hAnsi="Cambria"/>
          <w:sz w:val="24"/>
          <w:szCs w:val="24"/>
          <w:lang w:val="en-US"/>
        </w:rPr>
        <w:t>,</w:t>
      </w:r>
    </w:p>
    <w:p w14:paraId="2FA311B3" w14:textId="77777777" w:rsidR="00A56F01" w:rsidRPr="0027170F" w:rsidRDefault="00AF3542" w:rsidP="00A56F01">
      <w:pPr>
        <w:jc w:val="both"/>
        <w:rPr>
          <w:rFonts w:ascii="Cambria" w:hAnsi="Cambria"/>
          <w:sz w:val="24"/>
          <w:szCs w:val="24"/>
          <w:lang w:val="en-US"/>
        </w:rPr>
      </w:pPr>
      <w:r w:rsidRPr="0027170F">
        <w:rPr>
          <w:rFonts w:ascii="Cambria" w:hAnsi="Cambria"/>
          <w:sz w:val="24"/>
          <w:szCs w:val="24"/>
          <w:lang w:val="en-US"/>
        </w:rPr>
        <w:t>Simon Aneca</w:t>
      </w:r>
    </w:p>
    <w:p w14:paraId="1DEAD992" w14:textId="77777777" w:rsidR="00C44DE5" w:rsidRPr="0027170F" w:rsidRDefault="00C44DE5" w:rsidP="00C44DE5">
      <w:pPr>
        <w:rPr>
          <w:rFonts w:ascii="Cambria" w:hAnsi="Cambria"/>
          <w:sz w:val="24"/>
          <w:szCs w:val="24"/>
          <w:lang w:val="en-US"/>
        </w:rPr>
      </w:pPr>
    </w:p>
    <w:p w14:paraId="14C9AE76" w14:textId="1D704488" w:rsidR="00C44DE5" w:rsidRPr="0027170F" w:rsidRDefault="00C44DE5" w:rsidP="00C44DE5">
      <w:pPr>
        <w:rPr>
          <w:rFonts w:ascii="Cambria" w:hAnsi="Cambria"/>
          <w:sz w:val="24"/>
          <w:szCs w:val="24"/>
          <w:lang w:val="en-US"/>
        </w:rPr>
      </w:pPr>
    </w:p>
    <w:sectPr w:rsidR="00C44DE5" w:rsidRPr="0027170F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EF7ABD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13C0B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A0D67"/>
    <w:multiLevelType w:val="hybridMultilevel"/>
    <w:tmpl w:val="07EEA3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BF3EDF"/>
    <w:multiLevelType w:val="hybridMultilevel"/>
    <w:tmpl w:val="7526CF6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75F7D"/>
    <w:multiLevelType w:val="hybridMultilevel"/>
    <w:tmpl w:val="1682B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F452C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66D85"/>
    <w:multiLevelType w:val="hybridMultilevel"/>
    <w:tmpl w:val="9BDE35F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4"/>
  </w:num>
  <w:num w:numId="7" w16cid:durableId="1316490920">
    <w:abstractNumId w:val="18"/>
  </w:num>
  <w:num w:numId="8" w16cid:durableId="768156772">
    <w:abstractNumId w:val="25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4"/>
  </w:num>
  <w:num w:numId="12" w16cid:durableId="233980354">
    <w:abstractNumId w:val="15"/>
  </w:num>
  <w:num w:numId="13" w16cid:durableId="826481791">
    <w:abstractNumId w:val="8"/>
  </w:num>
  <w:num w:numId="14" w16cid:durableId="1313674812">
    <w:abstractNumId w:val="23"/>
  </w:num>
  <w:num w:numId="15" w16cid:durableId="2008170995">
    <w:abstractNumId w:val="28"/>
  </w:num>
  <w:num w:numId="16" w16cid:durableId="1312952016">
    <w:abstractNumId w:val="12"/>
  </w:num>
  <w:num w:numId="17" w16cid:durableId="1845970259">
    <w:abstractNumId w:val="10"/>
  </w:num>
  <w:num w:numId="18" w16cid:durableId="418254958">
    <w:abstractNumId w:val="13"/>
  </w:num>
  <w:num w:numId="19" w16cid:durableId="1791510304">
    <w:abstractNumId w:val="19"/>
  </w:num>
  <w:num w:numId="20" w16cid:durableId="86191899">
    <w:abstractNumId w:val="7"/>
  </w:num>
  <w:num w:numId="21" w16cid:durableId="415631481">
    <w:abstractNumId w:val="22"/>
  </w:num>
  <w:num w:numId="22" w16cid:durableId="1577980530">
    <w:abstractNumId w:val="11"/>
  </w:num>
  <w:num w:numId="23" w16cid:durableId="818613690">
    <w:abstractNumId w:val="4"/>
  </w:num>
  <w:num w:numId="24" w16cid:durableId="2043706881">
    <w:abstractNumId w:val="21"/>
  </w:num>
  <w:num w:numId="25" w16cid:durableId="1091969674">
    <w:abstractNumId w:val="17"/>
  </w:num>
  <w:num w:numId="26" w16cid:durableId="220097785">
    <w:abstractNumId w:val="20"/>
  </w:num>
  <w:num w:numId="27" w16cid:durableId="1712607002">
    <w:abstractNumId w:val="16"/>
  </w:num>
  <w:num w:numId="28" w16cid:durableId="787358074">
    <w:abstractNumId w:val="9"/>
  </w:num>
  <w:num w:numId="29" w16cid:durableId="1992440958">
    <w:abstractNumId w:val="26"/>
  </w:num>
  <w:num w:numId="30" w16cid:durableId="2831934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1620A"/>
    <w:rsid w:val="0002207D"/>
    <w:rsid w:val="0002323E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979B6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96452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170F"/>
    <w:rsid w:val="002743F8"/>
    <w:rsid w:val="002821F3"/>
    <w:rsid w:val="00283450"/>
    <w:rsid w:val="002854D1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C7BFC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43B5"/>
    <w:rsid w:val="003054A4"/>
    <w:rsid w:val="00312F82"/>
    <w:rsid w:val="003143ED"/>
    <w:rsid w:val="003176FC"/>
    <w:rsid w:val="00317D4D"/>
    <w:rsid w:val="00321577"/>
    <w:rsid w:val="00333678"/>
    <w:rsid w:val="0035608B"/>
    <w:rsid w:val="00367EC1"/>
    <w:rsid w:val="00375EDE"/>
    <w:rsid w:val="00376050"/>
    <w:rsid w:val="00376A72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32AFD"/>
    <w:rsid w:val="00441EA1"/>
    <w:rsid w:val="00442811"/>
    <w:rsid w:val="004500CC"/>
    <w:rsid w:val="00450B7D"/>
    <w:rsid w:val="00452D42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B7E32"/>
    <w:rsid w:val="004C1D04"/>
    <w:rsid w:val="004C4FF4"/>
    <w:rsid w:val="004C756B"/>
    <w:rsid w:val="004C7782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4768"/>
    <w:rsid w:val="005950A4"/>
    <w:rsid w:val="005B438E"/>
    <w:rsid w:val="005B551B"/>
    <w:rsid w:val="005B7118"/>
    <w:rsid w:val="005C4972"/>
    <w:rsid w:val="005D1E45"/>
    <w:rsid w:val="005D7644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33CC7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06E5A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14AE"/>
    <w:rsid w:val="008230EE"/>
    <w:rsid w:val="00823605"/>
    <w:rsid w:val="00827FF8"/>
    <w:rsid w:val="0083605C"/>
    <w:rsid w:val="00843098"/>
    <w:rsid w:val="0084441A"/>
    <w:rsid w:val="00857EF1"/>
    <w:rsid w:val="00861FEF"/>
    <w:rsid w:val="00863C78"/>
    <w:rsid w:val="00872C23"/>
    <w:rsid w:val="00876ABA"/>
    <w:rsid w:val="0087723F"/>
    <w:rsid w:val="0088236A"/>
    <w:rsid w:val="00884695"/>
    <w:rsid w:val="00890531"/>
    <w:rsid w:val="0089686E"/>
    <w:rsid w:val="008A06AA"/>
    <w:rsid w:val="008A099E"/>
    <w:rsid w:val="008A6E48"/>
    <w:rsid w:val="008B191F"/>
    <w:rsid w:val="008B1CF0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47EA4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41BCF"/>
    <w:rsid w:val="00A4339F"/>
    <w:rsid w:val="00A50BB9"/>
    <w:rsid w:val="00A514EF"/>
    <w:rsid w:val="00A52369"/>
    <w:rsid w:val="00A544DE"/>
    <w:rsid w:val="00A56F01"/>
    <w:rsid w:val="00A6065A"/>
    <w:rsid w:val="00A60D8B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1B43"/>
    <w:rsid w:val="00BD2BDA"/>
    <w:rsid w:val="00BD2D97"/>
    <w:rsid w:val="00BD5B4A"/>
    <w:rsid w:val="00BE112A"/>
    <w:rsid w:val="00BF13AF"/>
    <w:rsid w:val="00BF206F"/>
    <w:rsid w:val="00BF65BE"/>
    <w:rsid w:val="00C02BA9"/>
    <w:rsid w:val="00C03CED"/>
    <w:rsid w:val="00C113E9"/>
    <w:rsid w:val="00C13F9F"/>
    <w:rsid w:val="00C171FF"/>
    <w:rsid w:val="00C22820"/>
    <w:rsid w:val="00C321FF"/>
    <w:rsid w:val="00C4081C"/>
    <w:rsid w:val="00C44492"/>
    <w:rsid w:val="00C44B11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471B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95740"/>
    <w:rsid w:val="00DA7101"/>
    <w:rsid w:val="00DB1D5F"/>
    <w:rsid w:val="00DB2CD8"/>
    <w:rsid w:val="00DB313A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546A"/>
    <w:rsid w:val="00E9089E"/>
    <w:rsid w:val="00EB005C"/>
    <w:rsid w:val="00EB0D2E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84C12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0BAB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140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6</cp:revision>
  <cp:lastPrinted>2018-09-18T12:25:00Z</cp:lastPrinted>
  <dcterms:created xsi:type="dcterms:W3CDTF">2025-11-18T18:10:00Z</dcterms:created>
  <dcterms:modified xsi:type="dcterms:W3CDTF">2025-11-19T08:18:00Z</dcterms:modified>
</cp:coreProperties>
</file>