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7777777" w:rsidR="002A6360" w:rsidRDefault="0011311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AB7441">
              <w:rPr>
                <w:noProof/>
              </w:rPr>
              <w:drawing>
                <wp:inline distT="0" distB="0" distL="0" distR="0" wp14:anchorId="18369AAB" wp14:editId="01D855A3">
                  <wp:extent cx="1190625" cy="1409700"/>
                  <wp:effectExtent l="19050" t="0" r="952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E86FDC" w14:textId="77777777" w:rsidR="002A6360" w:rsidRDefault="002A6360">
            <w:pPr>
              <w:tabs>
                <w:tab w:val="center" w:pos="1418"/>
              </w:tabs>
              <w:jc w:val="center"/>
              <w:rPr>
                <w:rFonts w:ascii="Arial Rounded MT Bold" w:hAnsi="Arial Rounded MT Bold"/>
                <w:spacing w:val="180"/>
                <w:sz w:val="24"/>
              </w:rPr>
            </w:pPr>
            <w:r>
              <w:rPr>
                <w:rFonts w:ascii="Arial Rounded MT Bold" w:hAnsi="Arial Rounded MT Bold"/>
                <w:spacing w:val="150"/>
                <w:sz w:val="16"/>
              </w:rPr>
              <w:t>CULTUURRAAD</w:t>
            </w:r>
          </w:p>
          <w:p w14:paraId="02182643" w14:textId="77777777" w:rsidR="002A6360" w:rsidRDefault="002A6360">
            <w:pPr>
              <w:tabs>
                <w:tab w:val="center" w:pos="1418"/>
              </w:tabs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 Rounded MT Bold" w:hAnsi="Arial Rounded MT Bold"/>
                <w:sz w:val="40"/>
              </w:rPr>
              <w:t>KORTEMARK</w:t>
            </w:r>
          </w:p>
          <w:p w14:paraId="73809BEC" w14:textId="77777777" w:rsidR="002A6360" w:rsidRDefault="002A6360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8610, Stationsstraat 68</w:t>
            </w: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r w:rsidRPr="009D278F">
        <w:rPr>
          <w:u w:val="single"/>
          <w:lang w:val="en-US"/>
        </w:rPr>
        <w:t>Contactpersoon</w:t>
      </w:r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02B10525" w:rsidR="002A6360" w:rsidRDefault="0091208D" w:rsidP="009B6B96">
            <w:pPr>
              <w:spacing w:after="120"/>
              <w:rPr>
                <w:b/>
              </w:rPr>
            </w:pPr>
            <w:r>
              <w:rPr>
                <w:b/>
              </w:rPr>
              <w:t>verslag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A018F3">
              <w:rPr>
                <w:b/>
              </w:rPr>
              <w:t>17</w:t>
            </w:r>
            <w:r w:rsidR="00884695">
              <w:rPr>
                <w:b/>
              </w:rPr>
              <w:t xml:space="preserve"> </w:t>
            </w:r>
            <w:r w:rsidR="00A018F3">
              <w:rPr>
                <w:b/>
              </w:rPr>
              <w:t>mei</w:t>
            </w:r>
            <w:r w:rsidR="00884695">
              <w:rPr>
                <w:b/>
              </w:rPr>
              <w:t xml:space="preserve"> 202</w:t>
            </w:r>
            <w:r w:rsidR="0099461C">
              <w:rPr>
                <w:b/>
              </w:rPr>
              <w:t>2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5CC39FDA" w14:textId="3F2910F8" w:rsidR="00B502AB" w:rsidRDefault="00B502AB" w:rsidP="0091208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6603D8D7" w14:textId="0C7D2658" w:rsidR="0091208D" w:rsidRDefault="0091208D" w:rsidP="0091208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1030F5">
        <w:rPr>
          <w:rFonts w:ascii="Cambria" w:hAnsi="Cambria"/>
          <w:b/>
          <w:bCs/>
          <w:sz w:val="24"/>
          <w:szCs w:val="24"/>
        </w:rPr>
        <w:t>Aanwezig</w:t>
      </w:r>
      <w:r>
        <w:rPr>
          <w:rFonts w:ascii="Cambria" w:hAnsi="Cambria"/>
          <w:sz w:val="24"/>
          <w:szCs w:val="24"/>
        </w:rPr>
        <w:t>: Rita Berteloot, Walter Denyft, Guido Viaene, Ofelie Callewaert, Rik David, Rik Waeyaert, Miek Decleir, Freddy Vandermeersch, Simon Aneca</w:t>
      </w:r>
    </w:p>
    <w:p w14:paraId="66866A81" w14:textId="4DB0BC51" w:rsidR="001030F5" w:rsidRDefault="001030F5" w:rsidP="001030F5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0354705" w14:textId="72912DD5" w:rsidR="001030F5" w:rsidRDefault="001030F5" w:rsidP="001030F5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1030F5">
        <w:rPr>
          <w:rFonts w:ascii="Cambria" w:hAnsi="Cambria"/>
          <w:b/>
          <w:bCs/>
          <w:sz w:val="24"/>
          <w:szCs w:val="24"/>
        </w:rPr>
        <w:t>Verontschuldigd</w:t>
      </w:r>
      <w:r>
        <w:rPr>
          <w:rFonts w:ascii="Cambria" w:hAnsi="Cambria"/>
          <w:sz w:val="24"/>
          <w:szCs w:val="24"/>
        </w:rPr>
        <w:t xml:space="preserve">: Cindy Jonckheere, Renée Declerck, Tine Lievens, </w:t>
      </w:r>
      <w:r w:rsidR="00E542A5">
        <w:rPr>
          <w:rFonts w:ascii="Cambria" w:hAnsi="Cambria"/>
          <w:sz w:val="24"/>
          <w:szCs w:val="24"/>
        </w:rPr>
        <w:t>Wesley Verfaillie</w:t>
      </w:r>
    </w:p>
    <w:p w14:paraId="0E497A47" w14:textId="77777777" w:rsidR="001030F5" w:rsidRDefault="001030F5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</w:p>
    <w:p w14:paraId="0BA21AD4" w14:textId="3834AFF2" w:rsidR="00B83F44" w:rsidRDefault="0019031D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</w:t>
      </w:r>
      <w:r w:rsidR="0092273C">
        <w:rPr>
          <w:rFonts w:ascii="Cambria" w:hAnsi="Cambria"/>
          <w:sz w:val="24"/>
          <w:szCs w:val="24"/>
        </w:rPr>
        <w:t>lag</w:t>
      </w:r>
    </w:p>
    <w:p w14:paraId="584EB6AC" w14:textId="34200EAA" w:rsidR="0091208D" w:rsidRDefault="0091208D" w:rsidP="0091208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Goedgekeurd.</w:t>
      </w:r>
    </w:p>
    <w:p w14:paraId="5798A91B" w14:textId="77777777" w:rsidR="0091208D" w:rsidRPr="0091208D" w:rsidRDefault="0091208D" w:rsidP="0091208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438E9555" w14:textId="644E04DE" w:rsidR="008F3C81" w:rsidRDefault="00A018F3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Evaluatie Cultuurlaureaten</w:t>
      </w:r>
    </w:p>
    <w:p w14:paraId="201DA7FF" w14:textId="77777777" w:rsidR="00E542A5" w:rsidRDefault="00E542A5" w:rsidP="00E542A5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E98AA26" w14:textId="5BE4C46B" w:rsidR="0091208D" w:rsidRPr="00E542A5" w:rsidRDefault="0091208D" w:rsidP="00E542A5">
      <w:pPr>
        <w:pStyle w:val="Lijstalinea"/>
        <w:numPr>
          <w:ilvl w:val="0"/>
          <w:numId w:val="20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E542A5">
        <w:rPr>
          <w:rFonts w:ascii="Cambria" w:hAnsi="Cambria"/>
          <w:sz w:val="24"/>
          <w:szCs w:val="24"/>
        </w:rPr>
        <w:t xml:space="preserve">Te druk, door de twee feesten die op dezelfde locatie doorgingen. </w:t>
      </w:r>
    </w:p>
    <w:p w14:paraId="25C38488" w14:textId="6EFEC688" w:rsidR="0091208D" w:rsidRPr="00E542A5" w:rsidRDefault="0091208D" w:rsidP="00E542A5">
      <w:pPr>
        <w:pStyle w:val="Lijstalinea"/>
        <w:numPr>
          <w:ilvl w:val="0"/>
          <w:numId w:val="20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E542A5">
        <w:rPr>
          <w:rFonts w:ascii="Cambria" w:hAnsi="Cambria"/>
          <w:sz w:val="24"/>
          <w:szCs w:val="24"/>
        </w:rPr>
        <w:t xml:space="preserve">Muziek stond iets te luid. </w:t>
      </w:r>
    </w:p>
    <w:p w14:paraId="1202922F" w14:textId="1EC0FF13" w:rsidR="0091208D" w:rsidRDefault="0091208D" w:rsidP="0091208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Over het algemeen een geslaagde avond, met aandachtspunten.</w:t>
      </w:r>
    </w:p>
    <w:p w14:paraId="6D063991" w14:textId="7964D827" w:rsidR="00E26D5F" w:rsidRDefault="00E26D5F" w:rsidP="0091208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Positieve reacties op de winnaars, hapjes en receptie in het algemeen. </w:t>
      </w:r>
    </w:p>
    <w:p w14:paraId="08077C2A" w14:textId="22331D78" w:rsidR="0091208D" w:rsidRDefault="0091208D" w:rsidP="0091208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DFE3FA4" w14:textId="7539C606" w:rsidR="0091208D" w:rsidRDefault="0091208D" w:rsidP="0091208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Naar de toekomst</w:t>
      </w:r>
      <w:r w:rsidR="008142F6">
        <w:rPr>
          <w:rFonts w:ascii="Cambria" w:hAnsi="Cambria"/>
          <w:sz w:val="24"/>
          <w:szCs w:val="24"/>
        </w:rPr>
        <w:t xml:space="preserve"> toe</w:t>
      </w:r>
      <w:r>
        <w:rPr>
          <w:rFonts w:ascii="Cambria" w:hAnsi="Cambria"/>
          <w:sz w:val="24"/>
          <w:szCs w:val="24"/>
        </w:rPr>
        <w:t xml:space="preserve">: </w:t>
      </w:r>
    </w:p>
    <w:p w14:paraId="550DE9C2" w14:textId="11CDA998" w:rsidR="008142F6" w:rsidRDefault="008142F6" w:rsidP="0091208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9EFF833" w14:textId="700894F6" w:rsidR="008142F6" w:rsidRDefault="008142F6" w:rsidP="008142F6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Formule (informeel) mag dezelfde blijven. </w:t>
      </w:r>
    </w:p>
    <w:p w14:paraId="1447A5B2" w14:textId="205EA05C" w:rsidR="008142F6" w:rsidRDefault="008142F6" w:rsidP="008142F6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Volgende keer</w:t>
      </w:r>
      <w:r w:rsidR="00E542A5">
        <w:rPr>
          <w:rFonts w:ascii="Cambria" w:hAnsi="Cambria"/>
          <w:sz w:val="24"/>
          <w:szCs w:val="24"/>
        </w:rPr>
        <w:t xml:space="preserve"> de maand</w:t>
      </w:r>
      <w:r>
        <w:rPr>
          <w:rFonts w:ascii="Cambria" w:hAnsi="Cambria"/>
          <w:sz w:val="24"/>
          <w:szCs w:val="24"/>
        </w:rPr>
        <w:t xml:space="preserve"> maart aanhouden. </w:t>
      </w:r>
    </w:p>
    <w:p w14:paraId="228342E3" w14:textId="177BB61C" w:rsidR="0091208D" w:rsidRDefault="008142F6" w:rsidP="00682675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E26D5F">
        <w:rPr>
          <w:rFonts w:ascii="Cambria" w:hAnsi="Cambria"/>
          <w:sz w:val="24"/>
          <w:szCs w:val="24"/>
        </w:rPr>
        <w:t>Andere mogelijkheden onderzoeken omtrent muzikale omlijsting.</w:t>
      </w:r>
    </w:p>
    <w:p w14:paraId="0005FE2F" w14:textId="77777777" w:rsidR="00E26D5F" w:rsidRPr="00E26D5F" w:rsidRDefault="00E26D5F" w:rsidP="00E26D5F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22F1086" w14:textId="00F4F26C" w:rsidR="000D5538" w:rsidRDefault="000D5538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Financieel verslag</w:t>
      </w:r>
    </w:p>
    <w:p w14:paraId="5004C631" w14:textId="50C30964" w:rsidR="00E26D5F" w:rsidRDefault="00E26D5F" w:rsidP="00E26D5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Financieel </w:t>
      </w:r>
      <w:r w:rsidR="002F661E">
        <w:rPr>
          <w:rFonts w:ascii="Cambria" w:hAnsi="Cambria"/>
          <w:sz w:val="24"/>
          <w:szCs w:val="24"/>
        </w:rPr>
        <w:t xml:space="preserve">(22/02/22 – 17/05/22) </w:t>
      </w:r>
      <w:r>
        <w:rPr>
          <w:rFonts w:ascii="Cambria" w:hAnsi="Cambria"/>
          <w:sz w:val="24"/>
          <w:szCs w:val="24"/>
        </w:rPr>
        <w:t>verslag opgemaakt door Genoveva</w:t>
      </w:r>
      <w:r w:rsidR="00E542A5">
        <w:rPr>
          <w:rFonts w:ascii="Cambria" w:hAnsi="Cambria"/>
          <w:sz w:val="24"/>
          <w:szCs w:val="24"/>
        </w:rPr>
        <w:t xml:space="preserve"> Baes</w:t>
      </w:r>
      <w:r>
        <w:rPr>
          <w:rFonts w:ascii="Cambria" w:hAnsi="Cambria"/>
          <w:sz w:val="24"/>
          <w:szCs w:val="24"/>
        </w:rPr>
        <w:t xml:space="preserve">. </w:t>
      </w:r>
    </w:p>
    <w:p w14:paraId="3386BB19" w14:textId="1C1458BF" w:rsidR="002F661E" w:rsidRDefault="002F661E" w:rsidP="00EF7F6F">
      <w:pPr>
        <w:pStyle w:val="Lijstalinea"/>
        <w:numPr>
          <w:ilvl w:val="0"/>
          <w:numId w:val="19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2F661E">
        <w:rPr>
          <w:rFonts w:ascii="Cambria" w:hAnsi="Cambria"/>
          <w:sz w:val="24"/>
          <w:szCs w:val="24"/>
        </w:rPr>
        <w:t xml:space="preserve">Goedgekeurd. </w:t>
      </w:r>
    </w:p>
    <w:p w14:paraId="539D69CF" w14:textId="77777777" w:rsidR="002F661E" w:rsidRPr="002F661E" w:rsidRDefault="002F661E" w:rsidP="002F661E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BCFE1B3" w14:textId="58F0FC8B" w:rsidR="00812D7C" w:rsidRDefault="00A018F3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Werkingssubsidies </w:t>
      </w:r>
    </w:p>
    <w:p w14:paraId="3015523D" w14:textId="7EFC0205" w:rsidR="002F661E" w:rsidRDefault="00B21443" w:rsidP="002F661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werkingssubsidies zullen uitbetaald worden op basis van het berekend bedrag voor het werkjaar 2019. Dit vanwege de talrijke annuleringen tijdens het najaar en de </w:t>
      </w:r>
      <w:r>
        <w:rPr>
          <w:rFonts w:ascii="Cambria" w:hAnsi="Cambria"/>
          <w:sz w:val="24"/>
          <w:szCs w:val="24"/>
        </w:rPr>
        <w:lastRenderedPageBreak/>
        <w:t xml:space="preserve">bijhorende kosten. </w:t>
      </w:r>
      <w:r w:rsidR="00E542A5">
        <w:rPr>
          <w:rFonts w:ascii="Cambria" w:hAnsi="Cambria"/>
          <w:sz w:val="24"/>
          <w:szCs w:val="24"/>
        </w:rPr>
        <w:t>Hierdoor is een eerlijke berekening op basis van het puntensysteem niet haalbaar.</w:t>
      </w:r>
    </w:p>
    <w:p w14:paraId="5236FAEE" w14:textId="77777777" w:rsidR="002F661E" w:rsidRPr="002F661E" w:rsidRDefault="002F661E" w:rsidP="002F661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600C909" w14:textId="24E66617" w:rsidR="00B21443" w:rsidRDefault="006D520D" w:rsidP="00B21443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Avondmarkt 2022</w:t>
      </w:r>
    </w:p>
    <w:p w14:paraId="35E745F7" w14:textId="77777777" w:rsidR="00E542A5" w:rsidRDefault="00E542A5" w:rsidP="00E542A5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3053F67" w14:textId="12D0A8D5" w:rsidR="00B21443" w:rsidRDefault="00B21443" w:rsidP="00B21443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HogerOp zal 10*2 tickets voor de woensdagavondvoorstelling schenken.</w:t>
      </w:r>
    </w:p>
    <w:p w14:paraId="69E9A2A8" w14:textId="4DD3439D" w:rsidR="00B21443" w:rsidRDefault="00643E7F" w:rsidP="00B21443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Greenforward zal 200 exemplaren van het boek ‘foodwaste Facts’ schenken. </w:t>
      </w:r>
    </w:p>
    <w:p w14:paraId="3CD5BBB2" w14:textId="760E0ADF" w:rsidR="00643E7F" w:rsidRDefault="00643E7F" w:rsidP="00B21443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OOkunst en Gudrun laten later weten. </w:t>
      </w:r>
    </w:p>
    <w:p w14:paraId="3B9505B9" w14:textId="7D8D2FBF" w:rsidR="00B21443" w:rsidRDefault="00B21443" w:rsidP="00B21443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Tegen juni de deadline om zaken aan te leveren</w:t>
      </w:r>
      <w:r w:rsidR="00643E7F">
        <w:rPr>
          <w:rFonts w:ascii="Cambria" w:hAnsi="Cambria"/>
          <w:sz w:val="24"/>
          <w:szCs w:val="24"/>
        </w:rPr>
        <w:t xml:space="preserve">, </w:t>
      </w:r>
      <w:r w:rsidR="00815389">
        <w:rPr>
          <w:rFonts w:ascii="Cambria" w:hAnsi="Cambria"/>
          <w:sz w:val="24"/>
          <w:szCs w:val="24"/>
        </w:rPr>
        <w:t xml:space="preserve">dan kan er gefinaliseerd worden. </w:t>
      </w:r>
    </w:p>
    <w:p w14:paraId="3BEAEC5D" w14:textId="77777777" w:rsidR="00B21443" w:rsidRPr="00B21443" w:rsidRDefault="00B21443" w:rsidP="00B21443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9687354" w14:textId="2C6DADCC" w:rsidR="006D520D" w:rsidRDefault="00A018F3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Volgende data cultuurraad</w:t>
      </w:r>
    </w:p>
    <w:p w14:paraId="06B124E2" w14:textId="728290E7" w:rsidR="00815389" w:rsidRDefault="002D675B" w:rsidP="0081538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28 juni, 19u30 in de Mouterij. </w:t>
      </w:r>
    </w:p>
    <w:p w14:paraId="15FDDC4A" w14:textId="77777777" w:rsidR="002D675B" w:rsidRPr="00815389" w:rsidRDefault="002D675B" w:rsidP="0081538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19FEEF9" w14:textId="0473E4C2" w:rsidR="00FB1FC5" w:rsidRDefault="00FB1FC5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Cultuurbrochure</w:t>
      </w:r>
    </w:p>
    <w:p w14:paraId="54DEFE84" w14:textId="09D6EC97" w:rsidR="00E542A5" w:rsidRPr="00E542A5" w:rsidRDefault="00E542A5" w:rsidP="00E542A5">
      <w:pPr>
        <w:tabs>
          <w:tab w:val="left" w:pos="2410"/>
        </w:tabs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 teksten voor de rubriek ‘Eigen Bodem’ laten op zich wachten:</w:t>
      </w:r>
    </w:p>
    <w:p w14:paraId="51AED41B" w14:textId="769F9C32" w:rsidR="002D675B" w:rsidRDefault="001030F5" w:rsidP="001030F5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Rita vraagt na bij Geert Beuselinck. </w:t>
      </w:r>
    </w:p>
    <w:p w14:paraId="2C17CE77" w14:textId="0F673C1C" w:rsidR="002D675B" w:rsidRDefault="001030F5" w:rsidP="002D675B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Simon vraagt na bij Wesley. </w:t>
      </w:r>
    </w:p>
    <w:p w14:paraId="0679B459" w14:textId="77777777" w:rsidR="001030F5" w:rsidRPr="001030F5" w:rsidRDefault="001030F5" w:rsidP="001030F5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1B2E982" w14:textId="55E9539A" w:rsidR="009B15DA" w:rsidRDefault="009B15DA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Berichten uit het Schepencollege</w:t>
      </w:r>
    </w:p>
    <w:p w14:paraId="23D2660E" w14:textId="71789EB1" w:rsidR="00FF3EA6" w:rsidRDefault="00BF206F" w:rsidP="00A84915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14:paraId="3B6CE084" w14:textId="77777777" w:rsidR="00E542A5" w:rsidRDefault="00E542A5" w:rsidP="00E542A5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9A1FF33" w14:textId="42E3D6D6" w:rsidR="00A56F01" w:rsidRDefault="00E542A5" w:rsidP="00E542A5">
      <w:pPr>
        <w:pStyle w:val="Lijstalinea"/>
        <w:numPr>
          <w:ilvl w:val="0"/>
          <w:numId w:val="18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Het verzamelen van kranten zullen stoppen. </w:t>
      </w:r>
    </w:p>
    <w:p w14:paraId="39B59D5E" w14:textId="1705FA30" w:rsidR="00E542A5" w:rsidRPr="00E542A5" w:rsidRDefault="00E542A5" w:rsidP="00E542A5">
      <w:pPr>
        <w:pStyle w:val="Lijstalinea"/>
        <w:numPr>
          <w:ilvl w:val="0"/>
          <w:numId w:val="18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onderwerpen voor ppt. voor de cultuurlaureaten wordt dan samengesteld a.d.h.v. social media berichten (FB en INSTA) door de cultuurraad. </w:t>
      </w:r>
    </w:p>
    <w:p w14:paraId="36C838BF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</w:p>
    <w:p w14:paraId="3A35BC79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14:paraId="3A8C3391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Namens de voorzitter </w:t>
      </w:r>
      <w:r w:rsidR="0024229F" w:rsidRPr="00784122">
        <w:rPr>
          <w:rFonts w:ascii="Cambria" w:hAnsi="Cambria"/>
          <w:sz w:val="24"/>
          <w:szCs w:val="24"/>
        </w:rPr>
        <w:t>Freddy Vandermeersch</w:t>
      </w:r>
      <w:r w:rsidRPr="00784122">
        <w:rPr>
          <w:rFonts w:ascii="Cambria" w:hAnsi="Cambria"/>
          <w:sz w:val="24"/>
          <w:szCs w:val="24"/>
        </w:rPr>
        <w:t>,</w:t>
      </w:r>
    </w:p>
    <w:p w14:paraId="2FA311B3" w14:textId="77777777" w:rsidR="00A56F01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p w14:paraId="1DEAD992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5A96BD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F9ADA9D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2C1AC20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6AF5217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14C9AE76" w14:textId="1D704488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sectPr w:rsidR="00C44DE5" w:rsidRPr="00C44DE5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>Tel. 051 56 61 08    E-mail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20249"/>
    <w:multiLevelType w:val="hybridMultilevel"/>
    <w:tmpl w:val="ED6284F2"/>
    <w:lvl w:ilvl="0" w:tplc="60DE81B2">
      <w:start w:val="2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B7372"/>
    <w:multiLevelType w:val="hybridMultilevel"/>
    <w:tmpl w:val="4CDE3A30"/>
    <w:lvl w:ilvl="0" w:tplc="1016659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6A041A"/>
    <w:multiLevelType w:val="hybridMultilevel"/>
    <w:tmpl w:val="F6A84F42"/>
    <w:lvl w:ilvl="0" w:tplc="FC3E6ED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334576">
    <w:abstractNumId w:val="4"/>
  </w:num>
  <w:num w:numId="2" w16cid:durableId="2019962843">
    <w:abstractNumId w:val="3"/>
  </w:num>
  <w:num w:numId="3" w16cid:durableId="1548296684">
    <w:abstractNumId w:val="0"/>
  </w:num>
  <w:num w:numId="4" w16cid:durableId="1733887860">
    <w:abstractNumId w:val="5"/>
  </w:num>
  <w:num w:numId="5" w16cid:durableId="1388840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3125994">
    <w:abstractNumId w:val="9"/>
  </w:num>
  <w:num w:numId="7" w16cid:durableId="1870297157">
    <w:abstractNumId w:val="12"/>
  </w:num>
  <w:num w:numId="8" w16cid:durableId="1674143001">
    <w:abstractNumId w:val="17"/>
  </w:num>
  <w:num w:numId="9" w16cid:durableId="2022463675">
    <w:abstractNumId w:val="2"/>
  </w:num>
  <w:num w:numId="10" w16cid:durableId="1451850812">
    <w:abstractNumId w:val="1"/>
  </w:num>
  <w:num w:numId="11" w16cid:durableId="1376811060">
    <w:abstractNumId w:val="15"/>
  </w:num>
  <w:num w:numId="12" w16cid:durableId="1349259562">
    <w:abstractNumId w:val="10"/>
  </w:num>
  <w:num w:numId="13" w16cid:durableId="2089686184">
    <w:abstractNumId w:val="6"/>
  </w:num>
  <w:num w:numId="14" w16cid:durableId="1339116281">
    <w:abstractNumId w:val="14"/>
  </w:num>
  <w:num w:numId="15" w16cid:durableId="96607523">
    <w:abstractNumId w:val="18"/>
  </w:num>
  <w:num w:numId="16" w16cid:durableId="503591604">
    <w:abstractNumId w:val="8"/>
  </w:num>
  <w:num w:numId="17" w16cid:durableId="1002582165">
    <w:abstractNumId w:val="7"/>
  </w:num>
  <w:num w:numId="18" w16cid:durableId="1210802772">
    <w:abstractNumId w:val="16"/>
  </w:num>
  <w:num w:numId="19" w16cid:durableId="1018048901">
    <w:abstractNumId w:val="13"/>
  </w:num>
  <w:num w:numId="20" w16cid:durableId="200095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2207D"/>
    <w:rsid w:val="0002323E"/>
    <w:rsid w:val="00035165"/>
    <w:rsid w:val="000354D5"/>
    <w:rsid w:val="00043678"/>
    <w:rsid w:val="00047F86"/>
    <w:rsid w:val="00053405"/>
    <w:rsid w:val="00056225"/>
    <w:rsid w:val="00063E8D"/>
    <w:rsid w:val="00071B61"/>
    <w:rsid w:val="00076604"/>
    <w:rsid w:val="00080C58"/>
    <w:rsid w:val="000845F9"/>
    <w:rsid w:val="000A016F"/>
    <w:rsid w:val="000A1375"/>
    <w:rsid w:val="000A3FDB"/>
    <w:rsid w:val="000B29C7"/>
    <w:rsid w:val="000B71B9"/>
    <w:rsid w:val="000D14D6"/>
    <w:rsid w:val="000D5538"/>
    <w:rsid w:val="000D7762"/>
    <w:rsid w:val="000E322A"/>
    <w:rsid w:val="000E6443"/>
    <w:rsid w:val="000E7ED0"/>
    <w:rsid w:val="001030F5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464E2"/>
    <w:rsid w:val="00154693"/>
    <w:rsid w:val="001638A1"/>
    <w:rsid w:val="00163CBF"/>
    <w:rsid w:val="00174A47"/>
    <w:rsid w:val="001820DC"/>
    <w:rsid w:val="0018242F"/>
    <w:rsid w:val="00185A24"/>
    <w:rsid w:val="0019031D"/>
    <w:rsid w:val="00191D60"/>
    <w:rsid w:val="00193104"/>
    <w:rsid w:val="0019542F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4121"/>
    <w:rsid w:val="00220E4A"/>
    <w:rsid w:val="002210B1"/>
    <w:rsid w:val="00223940"/>
    <w:rsid w:val="00242020"/>
    <w:rsid w:val="0024229F"/>
    <w:rsid w:val="002432C9"/>
    <w:rsid w:val="00246712"/>
    <w:rsid w:val="00247F90"/>
    <w:rsid w:val="00254E58"/>
    <w:rsid w:val="002656ED"/>
    <w:rsid w:val="002667E5"/>
    <w:rsid w:val="00267850"/>
    <w:rsid w:val="00267CA6"/>
    <w:rsid w:val="002743F8"/>
    <w:rsid w:val="002821F3"/>
    <w:rsid w:val="00283450"/>
    <w:rsid w:val="00290234"/>
    <w:rsid w:val="0029083E"/>
    <w:rsid w:val="002A2528"/>
    <w:rsid w:val="002A6360"/>
    <w:rsid w:val="002B0DF1"/>
    <w:rsid w:val="002B2DE2"/>
    <w:rsid w:val="002B7BC1"/>
    <w:rsid w:val="002C03CB"/>
    <w:rsid w:val="002C08BD"/>
    <w:rsid w:val="002D070A"/>
    <w:rsid w:val="002D5DCD"/>
    <w:rsid w:val="002D675B"/>
    <w:rsid w:val="002D7BA6"/>
    <w:rsid w:val="002E3498"/>
    <w:rsid w:val="002E63D2"/>
    <w:rsid w:val="002E6615"/>
    <w:rsid w:val="002F0C3A"/>
    <w:rsid w:val="002F5631"/>
    <w:rsid w:val="002F661E"/>
    <w:rsid w:val="003054A4"/>
    <w:rsid w:val="00312F82"/>
    <w:rsid w:val="003143ED"/>
    <w:rsid w:val="00317D4D"/>
    <w:rsid w:val="00333678"/>
    <w:rsid w:val="0035608B"/>
    <w:rsid w:val="00367EC1"/>
    <w:rsid w:val="00371D09"/>
    <w:rsid w:val="00375EDE"/>
    <w:rsid w:val="003A1F80"/>
    <w:rsid w:val="003B11C9"/>
    <w:rsid w:val="003B2E09"/>
    <w:rsid w:val="003B59FE"/>
    <w:rsid w:val="003C1D55"/>
    <w:rsid w:val="003C2AEF"/>
    <w:rsid w:val="003D1FDE"/>
    <w:rsid w:val="003D38BB"/>
    <w:rsid w:val="003E0D94"/>
    <w:rsid w:val="003E2F3B"/>
    <w:rsid w:val="003F0B4B"/>
    <w:rsid w:val="003F608E"/>
    <w:rsid w:val="00401C8F"/>
    <w:rsid w:val="0040230D"/>
    <w:rsid w:val="00403D2A"/>
    <w:rsid w:val="00415081"/>
    <w:rsid w:val="0043082C"/>
    <w:rsid w:val="00441EA1"/>
    <w:rsid w:val="00442811"/>
    <w:rsid w:val="00450B7D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50161D"/>
    <w:rsid w:val="005020DB"/>
    <w:rsid w:val="00506713"/>
    <w:rsid w:val="0051121D"/>
    <w:rsid w:val="0051185F"/>
    <w:rsid w:val="005163E1"/>
    <w:rsid w:val="0052390E"/>
    <w:rsid w:val="00525E84"/>
    <w:rsid w:val="00547AC1"/>
    <w:rsid w:val="005507CE"/>
    <w:rsid w:val="0056777B"/>
    <w:rsid w:val="00567905"/>
    <w:rsid w:val="0057359C"/>
    <w:rsid w:val="005763F9"/>
    <w:rsid w:val="005845CF"/>
    <w:rsid w:val="0058593A"/>
    <w:rsid w:val="005869E5"/>
    <w:rsid w:val="00592334"/>
    <w:rsid w:val="005950A4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40C2A"/>
    <w:rsid w:val="0064272B"/>
    <w:rsid w:val="00643E7F"/>
    <w:rsid w:val="0064709F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7942"/>
    <w:rsid w:val="006C3871"/>
    <w:rsid w:val="006C4518"/>
    <w:rsid w:val="006D1C53"/>
    <w:rsid w:val="006D2711"/>
    <w:rsid w:val="006D520D"/>
    <w:rsid w:val="006E234C"/>
    <w:rsid w:val="006E3B09"/>
    <w:rsid w:val="006E675E"/>
    <w:rsid w:val="006F176A"/>
    <w:rsid w:val="006F6F98"/>
    <w:rsid w:val="00700084"/>
    <w:rsid w:val="0070033A"/>
    <w:rsid w:val="00702CE5"/>
    <w:rsid w:val="00716D63"/>
    <w:rsid w:val="0072024A"/>
    <w:rsid w:val="00721DA7"/>
    <w:rsid w:val="00722040"/>
    <w:rsid w:val="00723212"/>
    <w:rsid w:val="00724626"/>
    <w:rsid w:val="00726AC1"/>
    <w:rsid w:val="00735AA1"/>
    <w:rsid w:val="00747C30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4122"/>
    <w:rsid w:val="00787518"/>
    <w:rsid w:val="007939BE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1513"/>
    <w:rsid w:val="007F304B"/>
    <w:rsid w:val="008000C0"/>
    <w:rsid w:val="008117A1"/>
    <w:rsid w:val="00812D7C"/>
    <w:rsid w:val="008142F6"/>
    <w:rsid w:val="00815389"/>
    <w:rsid w:val="008230EE"/>
    <w:rsid w:val="00823605"/>
    <w:rsid w:val="00827FF8"/>
    <w:rsid w:val="0083605C"/>
    <w:rsid w:val="0084441A"/>
    <w:rsid w:val="00857EF1"/>
    <w:rsid w:val="00861FEF"/>
    <w:rsid w:val="00872C23"/>
    <w:rsid w:val="00876ABA"/>
    <w:rsid w:val="0088236A"/>
    <w:rsid w:val="00884695"/>
    <w:rsid w:val="00890531"/>
    <w:rsid w:val="0089686E"/>
    <w:rsid w:val="008A06AA"/>
    <w:rsid w:val="008A099E"/>
    <w:rsid w:val="008A6E48"/>
    <w:rsid w:val="008B191F"/>
    <w:rsid w:val="008B4C20"/>
    <w:rsid w:val="008E5CB8"/>
    <w:rsid w:val="008E7554"/>
    <w:rsid w:val="008E7F09"/>
    <w:rsid w:val="008F26A6"/>
    <w:rsid w:val="008F3C81"/>
    <w:rsid w:val="008F53E1"/>
    <w:rsid w:val="009049E0"/>
    <w:rsid w:val="009061AF"/>
    <w:rsid w:val="0090687A"/>
    <w:rsid w:val="00911161"/>
    <w:rsid w:val="0091208D"/>
    <w:rsid w:val="00915973"/>
    <w:rsid w:val="0092273C"/>
    <w:rsid w:val="00923D75"/>
    <w:rsid w:val="00932DCC"/>
    <w:rsid w:val="00936375"/>
    <w:rsid w:val="00937148"/>
    <w:rsid w:val="00946491"/>
    <w:rsid w:val="00952A51"/>
    <w:rsid w:val="0095408C"/>
    <w:rsid w:val="00962B66"/>
    <w:rsid w:val="0098105E"/>
    <w:rsid w:val="00987B0A"/>
    <w:rsid w:val="0099461C"/>
    <w:rsid w:val="0099528D"/>
    <w:rsid w:val="009A6283"/>
    <w:rsid w:val="009B091C"/>
    <w:rsid w:val="009B15DA"/>
    <w:rsid w:val="009B4891"/>
    <w:rsid w:val="009B6B96"/>
    <w:rsid w:val="009D278F"/>
    <w:rsid w:val="009E289D"/>
    <w:rsid w:val="009F5369"/>
    <w:rsid w:val="00A018F3"/>
    <w:rsid w:val="00A14BAC"/>
    <w:rsid w:val="00A16A2F"/>
    <w:rsid w:val="00A20455"/>
    <w:rsid w:val="00A26311"/>
    <w:rsid w:val="00A41BCF"/>
    <w:rsid w:val="00A4339F"/>
    <w:rsid w:val="00A50BB9"/>
    <w:rsid w:val="00A514EF"/>
    <w:rsid w:val="00A52369"/>
    <w:rsid w:val="00A56F01"/>
    <w:rsid w:val="00A6065A"/>
    <w:rsid w:val="00A679EC"/>
    <w:rsid w:val="00A84915"/>
    <w:rsid w:val="00A86547"/>
    <w:rsid w:val="00A87815"/>
    <w:rsid w:val="00A94493"/>
    <w:rsid w:val="00A9672B"/>
    <w:rsid w:val="00AA1CE0"/>
    <w:rsid w:val="00AA1F24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E239C"/>
    <w:rsid w:val="00AE3B12"/>
    <w:rsid w:val="00AF148C"/>
    <w:rsid w:val="00AF3542"/>
    <w:rsid w:val="00B03951"/>
    <w:rsid w:val="00B06094"/>
    <w:rsid w:val="00B1239D"/>
    <w:rsid w:val="00B149B5"/>
    <w:rsid w:val="00B14B9B"/>
    <w:rsid w:val="00B16C9C"/>
    <w:rsid w:val="00B21443"/>
    <w:rsid w:val="00B23548"/>
    <w:rsid w:val="00B26873"/>
    <w:rsid w:val="00B408CA"/>
    <w:rsid w:val="00B420F4"/>
    <w:rsid w:val="00B502AB"/>
    <w:rsid w:val="00B51A02"/>
    <w:rsid w:val="00B5442F"/>
    <w:rsid w:val="00B60F99"/>
    <w:rsid w:val="00B63ABF"/>
    <w:rsid w:val="00B67AA1"/>
    <w:rsid w:val="00B71EFD"/>
    <w:rsid w:val="00B75F8D"/>
    <w:rsid w:val="00B83F44"/>
    <w:rsid w:val="00B9555E"/>
    <w:rsid w:val="00B97775"/>
    <w:rsid w:val="00B97A89"/>
    <w:rsid w:val="00BA0650"/>
    <w:rsid w:val="00BA61D4"/>
    <w:rsid w:val="00BC305B"/>
    <w:rsid w:val="00BC4D6F"/>
    <w:rsid w:val="00BC5859"/>
    <w:rsid w:val="00BD2BDA"/>
    <w:rsid w:val="00BD2D97"/>
    <w:rsid w:val="00BD5B4A"/>
    <w:rsid w:val="00BE112A"/>
    <w:rsid w:val="00BF13AF"/>
    <w:rsid w:val="00BF206F"/>
    <w:rsid w:val="00BF65BE"/>
    <w:rsid w:val="00C03CED"/>
    <w:rsid w:val="00C113E9"/>
    <w:rsid w:val="00C171FF"/>
    <w:rsid w:val="00C22820"/>
    <w:rsid w:val="00C4081C"/>
    <w:rsid w:val="00C44492"/>
    <w:rsid w:val="00C44DE5"/>
    <w:rsid w:val="00C51227"/>
    <w:rsid w:val="00C53CA5"/>
    <w:rsid w:val="00C62F96"/>
    <w:rsid w:val="00C90C1B"/>
    <w:rsid w:val="00C93986"/>
    <w:rsid w:val="00C941F8"/>
    <w:rsid w:val="00C975C9"/>
    <w:rsid w:val="00CA0DD6"/>
    <w:rsid w:val="00CA1312"/>
    <w:rsid w:val="00CA6B0B"/>
    <w:rsid w:val="00CB4F26"/>
    <w:rsid w:val="00CB745E"/>
    <w:rsid w:val="00CC110A"/>
    <w:rsid w:val="00CD0724"/>
    <w:rsid w:val="00CD1311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2CD8"/>
    <w:rsid w:val="00DE0D53"/>
    <w:rsid w:val="00DE120D"/>
    <w:rsid w:val="00DF1B85"/>
    <w:rsid w:val="00DF420D"/>
    <w:rsid w:val="00DF4A14"/>
    <w:rsid w:val="00E0664F"/>
    <w:rsid w:val="00E123F6"/>
    <w:rsid w:val="00E2371F"/>
    <w:rsid w:val="00E26D5F"/>
    <w:rsid w:val="00E30559"/>
    <w:rsid w:val="00E542A5"/>
    <w:rsid w:val="00E60E2F"/>
    <w:rsid w:val="00E63588"/>
    <w:rsid w:val="00E66CC7"/>
    <w:rsid w:val="00E66E76"/>
    <w:rsid w:val="00E673A6"/>
    <w:rsid w:val="00E7580D"/>
    <w:rsid w:val="00E771D1"/>
    <w:rsid w:val="00E8546A"/>
    <w:rsid w:val="00EB005C"/>
    <w:rsid w:val="00EB3D4A"/>
    <w:rsid w:val="00EB3E53"/>
    <w:rsid w:val="00EB7725"/>
    <w:rsid w:val="00EC01FA"/>
    <w:rsid w:val="00EC021B"/>
    <w:rsid w:val="00EC1877"/>
    <w:rsid w:val="00EC39AD"/>
    <w:rsid w:val="00EC5331"/>
    <w:rsid w:val="00EC71FF"/>
    <w:rsid w:val="00ED74CC"/>
    <w:rsid w:val="00EF15F1"/>
    <w:rsid w:val="00F04165"/>
    <w:rsid w:val="00F1081D"/>
    <w:rsid w:val="00F10FA7"/>
    <w:rsid w:val="00F20F68"/>
    <w:rsid w:val="00F27FE4"/>
    <w:rsid w:val="00F36025"/>
    <w:rsid w:val="00F4769D"/>
    <w:rsid w:val="00F47EB1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1FC5"/>
    <w:rsid w:val="00FB708A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319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3</cp:revision>
  <cp:lastPrinted>2018-09-18T12:25:00Z</cp:lastPrinted>
  <dcterms:created xsi:type="dcterms:W3CDTF">2022-05-17T17:43:00Z</dcterms:created>
  <dcterms:modified xsi:type="dcterms:W3CDTF">2022-05-17T18:43:00Z</dcterms:modified>
</cp:coreProperties>
</file>