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7777777" w:rsidR="002A6360" w:rsidRDefault="0011311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AB7441">
              <w:rPr>
                <w:noProof/>
              </w:rPr>
              <w:drawing>
                <wp:inline distT="0" distB="0" distL="0" distR="0" wp14:anchorId="18369AAB" wp14:editId="01D855A3">
                  <wp:extent cx="1190625" cy="1409700"/>
                  <wp:effectExtent l="19050" t="0" r="952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E86FDC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 Rounded MT Bold" w:hAnsi="Arial Rounded MT Bold"/>
                <w:spacing w:val="180"/>
                <w:sz w:val="24"/>
              </w:rPr>
            </w:pPr>
            <w:r>
              <w:rPr>
                <w:rFonts w:ascii="Arial Rounded MT Bold" w:hAnsi="Arial Rounded MT Bold"/>
                <w:spacing w:val="150"/>
                <w:sz w:val="16"/>
              </w:rPr>
              <w:t>CULTUURRAAD</w:t>
            </w:r>
          </w:p>
          <w:p w14:paraId="02182643" w14:textId="77777777" w:rsidR="002A6360" w:rsidRDefault="002A6360">
            <w:pPr>
              <w:tabs>
                <w:tab w:val="center" w:pos="1418"/>
              </w:tabs>
              <w:jc w:val="center"/>
              <w:rPr>
                <w:rFonts w:ascii="Arial" w:hAnsi="Arial"/>
                <w:sz w:val="40"/>
              </w:rPr>
            </w:pPr>
            <w:r>
              <w:rPr>
                <w:rFonts w:ascii="Arial Rounded MT Bold" w:hAnsi="Arial Rounded MT Bold"/>
                <w:sz w:val="40"/>
              </w:rPr>
              <w:t>KORTEMARK</w:t>
            </w:r>
          </w:p>
          <w:p w14:paraId="73809BEC" w14:textId="77777777" w:rsidR="002A6360" w:rsidRDefault="002A6360">
            <w:pPr>
              <w:jc w:val="center"/>
              <w:rPr>
                <w:sz w:val="24"/>
              </w:rPr>
            </w:pPr>
            <w:r>
              <w:rPr>
                <w:rFonts w:ascii="Arial" w:hAnsi="Arial"/>
              </w:rPr>
              <w:t>8610, Stationsstraat 68</w:t>
            </w: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r w:rsidRPr="009D278F">
        <w:rPr>
          <w:u w:val="single"/>
          <w:lang w:val="en-US"/>
        </w:rPr>
        <w:t>Contactpersoon</w:t>
      </w:r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2D679C89" w:rsidR="002A6360" w:rsidRDefault="00A93843" w:rsidP="009B6B96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8F500B">
              <w:rPr>
                <w:b/>
              </w:rPr>
              <w:t>16</w:t>
            </w:r>
            <w:r w:rsidR="00884695">
              <w:rPr>
                <w:b/>
              </w:rPr>
              <w:t xml:space="preserve"> </w:t>
            </w:r>
            <w:r w:rsidR="008F500B">
              <w:rPr>
                <w:b/>
              </w:rPr>
              <w:t>mei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2023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20C79805" w14:textId="77777777" w:rsidR="00A93843" w:rsidRDefault="00A93843" w:rsidP="00A93843">
      <w:pPr>
        <w:tabs>
          <w:tab w:val="left" w:pos="2410"/>
        </w:tabs>
        <w:jc w:val="both"/>
        <w:rPr>
          <w:rFonts w:ascii="Univers" w:hAnsi="Univers"/>
          <w:sz w:val="22"/>
        </w:rPr>
      </w:pPr>
    </w:p>
    <w:p w14:paraId="65FF9A26" w14:textId="494E788D" w:rsidR="00A93843" w:rsidRDefault="00A93843" w:rsidP="00A93843">
      <w:pPr>
        <w:tabs>
          <w:tab w:val="left" w:pos="2410"/>
        </w:tabs>
        <w:jc w:val="both"/>
        <w:rPr>
          <w:rFonts w:ascii="Univers" w:hAnsi="Univers"/>
          <w:sz w:val="22"/>
        </w:rPr>
      </w:pPr>
      <w:r w:rsidRPr="00A93843">
        <w:rPr>
          <w:rFonts w:ascii="Univers" w:hAnsi="Univers"/>
          <w:b/>
          <w:bCs/>
          <w:sz w:val="22"/>
        </w:rPr>
        <w:t>Aanwezig</w:t>
      </w:r>
      <w:r>
        <w:rPr>
          <w:rFonts w:ascii="Univers" w:hAnsi="Univers"/>
          <w:sz w:val="22"/>
        </w:rPr>
        <w:t>: Rik Waeyaert, Rik David, Walter Denyft, Miek Decleir, Freddy Vandermeersch, Simon Aneca</w:t>
      </w:r>
    </w:p>
    <w:p w14:paraId="04962435" w14:textId="37E87F88" w:rsidR="00A93843" w:rsidRDefault="00A93843" w:rsidP="00A93843">
      <w:pPr>
        <w:tabs>
          <w:tab w:val="left" w:pos="2410"/>
        </w:tabs>
        <w:jc w:val="both"/>
        <w:rPr>
          <w:rFonts w:ascii="Univers" w:hAnsi="Univers"/>
          <w:sz w:val="22"/>
        </w:rPr>
      </w:pPr>
      <w:r w:rsidRPr="00A93843">
        <w:rPr>
          <w:rFonts w:ascii="Univers" w:hAnsi="Univers"/>
          <w:b/>
          <w:bCs/>
          <w:sz w:val="22"/>
        </w:rPr>
        <w:t>Verontschuldigd</w:t>
      </w:r>
      <w:r>
        <w:rPr>
          <w:rFonts w:ascii="Univers" w:hAnsi="Univers"/>
          <w:sz w:val="22"/>
        </w:rPr>
        <w:t xml:space="preserve">: Genoveva Baes, Tine Lievens, Rita Berteloot, </w:t>
      </w:r>
      <w:r w:rsidR="00595D59">
        <w:rPr>
          <w:rFonts w:ascii="Univers" w:hAnsi="Univers"/>
          <w:sz w:val="22"/>
        </w:rPr>
        <w:t>Guido Viaene</w:t>
      </w:r>
    </w:p>
    <w:p w14:paraId="05339185" w14:textId="737240E2" w:rsidR="00A93843" w:rsidRDefault="00A93843" w:rsidP="00A93843">
      <w:pPr>
        <w:tabs>
          <w:tab w:val="left" w:pos="2410"/>
        </w:tabs>
        <w:jc w:val="both"/>
        <w:rPr>
          <w:rFonts w:ascii="Univers" w:hAnsi="Univers"/>
          <w:sz w:val="22"/>
        </w:rPr>
      </w:pPr>
      <w:r w:rsidRPr="00A93843">
        <w:rPr>
          <w:rFonts w:ascii="Univers" w:hAnsi="Univers"/>
          <w:b/>
          <w:bCs/>
          <w:sz w:val="22"/>
        </w:rPr>
        <w:t>Afwezig</w:t>
      </w:r>
      <w:r>
        <w:rPr>
          <w:rFonts w:ascii="Univers" w:hAnsi="Univers"/>
          <w:sz w:val="22"/>
        </w:rPr>
        <w:t>: Ofelie Callewaert</w:t>
      </w:r>
    </w:p>
    <w:p w14:paraId="0D0985D4" w14:textId="77777777" w:rsidR="00A93843" w:rsidRDefault="00A93843" w:rsidP="00A9384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BA043C3" w14:textId="0A9FE128" w:rsidR="00A93843" w:rsidRPr="00A93843" w:rsidRDefault="0019031D" w:rsidP="00A93843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1C06C17E" w14:textId="003E6264" w:rsidR="00A93843" w:rsidRPr="00A93843" w:rsidRDefault="00A93843" w:rsidP="00A9384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Goedgekeurd.</w:t>
      </w:r>
    </w:p>
    <w:p w14:paraId="320461BB" w14:textId="77777777" w:rsidR="008F500B" w:rsidRDefault="008F500B" w:rsidP="008F500B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611191F" w14:textId="1A1F7115" w:rsidR="008F500B" w:rsidRDefault="008F500B" w:rsidP="0052390E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Opstart UITPAS</w:t>
      </w:r>
    </w:p>
    <w:p w14:paraId="56559B3E" w14:textId="77777777" w:rsidR="00500C23" w:rsidRDefault="00500C23" w:rsidP="00500C23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BCEFFFA" w14:textId="79424EDD" w:rsidR="008F500B" w:rsidRDefault="008F500B" w:rsidP="008F500B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Introductie</w:t>
      </w:r>
    </w:p>
    <w:p w14:paraId="6A05C080" w14:textId="556FC913" w:rsidR="00AC336F" w:rsidRDefault="00AC336F" w:rsidP="00AC336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Lancering op Putten vol Pit 2024.</w:t>
      </w:r>
    </w:p>
    <w:p w14:paraId="3B6D7A9B" w14:textId="77777777" w:rsidR="00AC336F" w:rsidRPr="00AC336F" w:rsidRDefault="00AC336F" w:rsidP="00AC336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73F2847" w14:textId="1B11FB3C" w:rsidR="008F500B" w:rsidRDefault="008F500B" w:rsidP="008F500B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Vrijetijdspas vs. UITPAS?</w:t>
      </w:r>
    </w:p>
    <w:p w14:paraId="2DB7940F" w14:textId="14C664FD" w:rsidR="008F500B" w:rsidRDefault="008F500B" w:rsidP="008F500B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Verenigingen? </w:t>
      </w:r>
    </w:p>
    <w:p w14:paraId="5B807702" w14:textId="44B6B476" w:rsidR="00AC336F" w:rsidRPr="00AC336F" w:rsidRDefault="00AC336F" w:rsidP="00AC336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Informatie en workshops in het najaar van 2023 en voorjaar van 2024. </w:t>
      </w:r>
    </w:p>
    <w:p w14:paraId="743F3F27" w14:textId="77777777" w:rsidR="008F500B" w:rsidRDefault="008F500B" w:rsidP="008F500B">
      <w:pPr>
        <w:pStyle w:val="Lijstalinea"/>
        <w:tabs>
          <w:tab w:val="left" w:pos="2410"/>
        </w:tabs>
        <w:ind w:left="1080"/>
        <w:jc w:val="both"/>
        <w:rPr>
          <w:rFonts w:ascii="Cambria" w:hAnsi="Cambria"/>
          <w:sz w:val="24"/>
          <w:szCs w:val="24"/>
        </w:rPr>
      </w:pPr>
    </w:p>
    <w:p w14:paraId="794C50D6" w14:textId="648E6F7D" w:rsidR="008F500B" w:rsidRDefault="008F500B" w:rsidP="008F500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Reglement op het gebruik van de zalen van het Lokaal Bestuur</w:t>
      </w:r>
    </w:p>
    <w:p w14:paraId="16106769" w14:textId="580B522F" w:rsidR="008F500B" w:rsidRDefault="008F500B" w:rsidP="008F500B">
      <w:pPr>
        <w:pStyle w:val="Lijstalinea"/>
        <w:numPr>
          <w:ilvl w:val="0"/>
          <w:numId w:val="18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Advies veranderingen</w:t>
      </w:r>
      <w:r w:rsidR="00EE29A8">
        <w:rPr>
          <w:rFonts w:ascii="Cambria" w:hAnsi="Cambria"/>
          <w:sz w:val="24"/>
          <w:szCs w:val="24"/>
        </w:rPr>
        <w:t xml:space="preserve"> (graag op voorhand even doornemen)</w:t>
      </w:r>
    </w:p>
    <w:p w14:paraId="0177B955" w14:textId="766E2979" w:rsidR="00AC336F" w:rsidRDefault="00AC336F" w:rsidP="00AC336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 cultuurraad geeft een positief advies voor het nieuwe ‘Reglement op het gebruik van de zalen van het Lokaal Bestuur’</w:t>
      </w:r>
    </w:p>
    <w:p w14:paraId="772575AD" w14:textId="77777777" w:rsidR="00C340E1" w:rsidRDefault="00C340E1" w:rsidP="00AC336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E9DB54C" w14:textId="5E02B0F8" w:rsidR="00C340E1" w:rsidRPr="00AC336F" w:rsidRDefault="00C340E1" w:rsidP="00AC336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Per maand zaalkalender doorsturen naar zaalwachter. </w:t>
      </w:r>
    </w:p>
    <w:p w14:paraId="325F8F9E" w14:textId="77777777" w:rsidR="008F500B" w:rsidRDefault="008F500B" w:rsidP="008F500B">
      <w:pPr>
        <w:pStyle w:val="Lijstalinea"/>
        <w:tabs>
          <w:tab w:val="left" w:pos="2410"/>
        </w:tabs>
        <w:ind w:left="1080"/>
        <w:jc w:val="both"/>
        <w:rPr>
          <w:rFonts w:ascii="Cambria" w:hAnsi="Cambria"/>
          <w:sz w:val="24"/>
          <w:szCs w:val="24"/>
        </w:rPr>
      </w:pPr>
    </w:p>
    <w:p w14:paraId="01C99495" w14:textId="58E31896" w:rsidR="008F500B" w:rsidRDefault="00C340E1" w:rsidP="008F500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Avondmarkt (evenementenstraat)</w:t>
      </w:r>
      <w:r w:rsidR="008F500B" w:rsidRPr="008F500B">
        <w:rPr>
          <w:rFonts w:ascii="Cambria" w:hAnsi="Cambria"/>
          <w:sz w:val="24"/>
          <w:szCs w:val="24"/>
        </w:rPr>
        <w:t xml:space="preserve"> </w:t>
      </w:r>
      <w:r w:rsidR="008F500B">
        <w:rPr>
          <w:rFonts w:ascii="Cambria" w:hAnsi="Cambria"/>
          <w:sz w:val="24"/>
          <w:szCs w:val="24"/>
        </w:rPr>
        <w:t>– prijzen</w:t>
      </w:r>
    </w:p>
    <w:p w14:paraId="5CADADC2" w14:textId="77777777" w:rsidR="00500C23" w:rsidRDefault="00500C23" w:rsidP="00500C23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0C61C80" w14:textId="1542C7C3" w:rsidR="008F500B" w:rsidRDefault="008F500B" w:rsidP="008F500B">
      <w:pPr>
        <w:pStyle w:val="Lijstalinea"/>
        <w:numPr>
          <w:ilvl w:val="0"/>
          <w:numId w:val="20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Tickets familievoorstellingen</w:t>
      </w:r>
      <w:r w:rsidR="00C340E1">
        <w:rPr>
          <w:rFonts w:ascii="Cambria" w:hAnsi="Cambria"/>
          <w:sz w:val="24"/>
          <w:szCs w:val="24"/>
        </w:rPr>
        <w:t xml:space="preserve"> (verschillend per voorstelling)</w:t>
      </w:r>
      <w:r>
        <w:rPr>
          <w:rFonts w:ascii="Cambria" w:hAnsi="Cambria"/>
          <w:sz w:val="24"/>
          <w:szCs w:val="24"/>
        </w:rPr>
        <w:t xml:space="preserve"> (</w:t>
      </w:r>
      <w:r w:rsidR="00C340E1">
        <w:rPr>
          <w:rFonts w:ascii="Cambria" w:hAnsi="Cambria"/>
          <w:sz w:val="24"/>
          <w:szCs w:val="24"/>
        </w:rPr>
        <w:t>15 tickets</w:t>
      </w:r>
      <w:r>
        <w:rPr>
          <w:rFonts w:ascii="Cambria" w:hAnsi="Cambria"/>
          <w:sz w:val="24"/>
          <w:szCs w:val="24"/>
        </w:rPr>
        <w:t>)</w:t>
      </w:r>
    </w:p>
    <w:p w14:paraId="3B402128" w14:textId="5E0E02CB" w:rsidR="008F500B" w:rsidRDefault="008F500B" w:rsidP="008F500B">
      <w:pPr>
        <w:pStyle w:val="Lijstalinea"/>
        <w:numPr>
          <w:ilvl w:val="0"/>
          <w:numId w:val="20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Tickets OOkunst (</w:t>
      </w:r>
      <w:r w:rsidR="00C340E1">
        <w:rPr>
          <w:rFonts w:ascii="Cambria" w:hAnsi="Cambria"/>
          <w:sz w:val="24"/>
          <w:szCs w:val="24"/>
        </w:rPr>
        <w:t>5 tickets</w:t>
      </w:r>
      <w:r>
        <w:rPr>
          <w:rFonts w:ascii="Cambria" w:hAnsi="Cambria"/>
          <w:sz w:val="24"/>
          <w:szCs w:val="24"/>
        </w:rPr>
        <w:t>)</w:t>
      </w:r>
    </w:p>
    <w:p w14:paraId="2644E063" w14:textId="4FDB9502" w:rsidR="008F500B" w:rsidRDefault="008F500B" w:rsidP="008F500B">
      <w:pPr>
        <w:pStyle w:val="Lijstalinea"/>
        <w:numPr>
          <w:ilvl w:val="0"/>
          <w:numId w:val="20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Tickets Gudrun (</w:t>
      </w:r>
      <w:r w:rsidR="00C340E1">
        <w:rPr>
          <w:rFonts w:ascii="Cambria" w:hAnsi="Cambria"/>
          <w:sz w:val="24"/>
          <w:szCs w:val="24"/>
        </w:rPr>
        <w:t>1 duoticket per voorstelling – naam van de voorstelling op de kaartjes plaatsen</w:t>
      </w:r>
      <w:r>
        <w:rPr>
          <w:rFonts w:ascii="Cambria" w:hAnsi="Cambria"/>
          <w:sz w:val="24"/>
          <w:szCs w:val="24"/>
        </w:rPr>
        <w:t>)</w:t>
      </w:r>
    </w:p>
    <w:p w14:paraId="3B60FC2C" w14:textId="461A8409" w:rsidR="008F500B" w:rsidRDefault="008F500B" w:rsidP="008F500B">
      <w:pPr>
        <w:pStyle w:val="Lijstalinea"/>
        <w:numPr>
          <w:ilvl w:val="0"/>
          <w:numId w:val="20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Tickets Hoger Op (</w:t>
      </w:r>
      <w:r w:rsidR="00C340E1">
        <w:rPr>
          <w:rFonts w:ascii="Cambria" w:hAnsi="Cambria"/>
          <w:sz w:val="24"/>
          <w:szCs w:val="24"/>
        </w:rPr>
        <w:t>Nog af te spreken</w:t>
      </w:r>
      <w:r>
        <w:rPr>
          <w:rFonts w:ascii="Cambria" w:hAnsi="Cambria"/>
          <w:sz w:val="24"/>
          <w:szCs w:val="24"/>
        </w:rPr>
        <w:t>)</w:t>
      </w:r>
    </w:p>
    <w:p w14:paraId="12B70565" w14:textId="29CC08EC" w:rsidR="008F500B" w:rsidRDefault="008F500B" w:rsidP="008F500B">
      <w:pPr>
        <w:pStyle w:val="Lijstalinea"/>
        <w:numPr>
          <w:ilvl w:val="0"/>
          <w:numId w:val="20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Tickets Taterwater (</w:t>
      </w:r>
      <w:r w:rsidR="00C340E1">
        <w:rPr>
          <w:rFonts w:ascii="Cambria" w:hAnsi="Cambria"/>
          <w:sz w:val="24"/>
          <w:szCs w:val="24"/>
        </w:rPr>
        <w:t>5 tickets</w:t>
      </w:r>
      <w:r>
        <w:rPr>
          <w:rFonts w:ascii="Cambria" w:hAnsi="Cambria"/>
          <w:sz w:val="24"/>
          <w:szCs w:val="24"/>
        </w:rPr>
        <w:t xml:space="preserve">) </w:t>
      </w:r>
    </w:p>
    <w:p w14:paraId="2BB778F3" w14:textId="638723ED" w:rsidR="00C340E1" w:rsidRDefault="00C340E1" w:rsidP="008F500B">
      <w:pPr>
        <w:pStyle w:val="Lijstalinea"/>
        <w:numPr>
          <w:ilvl w:val="0"/>
          <w:numId w:val="20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Irie Vibes (gadgets) </w:t>
      </w:r>
    </w:p>
    <w:p w14:paraId="34508105" w14:textId="4B04C36D" w:rsidR="00C340E1" w:rsidRDefault="00C340E1" w:rsidP="008F500B">
      <w:pPr>
        <w:pStyle w:val="Lijstalinea"/>
        <w:numPr>
          <w:ilvl w:val="0"/>
          <w:numId w:val="20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Opentrekker </w:t>
      </w:r>
    </w:p>
    <w:p w14:paraId="7D9EFF4C" w14:textId="77777777" w:rsidR="006B734B" w:rsidRDefault="006B734B" w:rsidP="006B734B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A2F4808" w14:textId="1D3ADF6C" w:rsidR="006B734B" w:rsidRDefault="006B734B" w:rsidP="006B734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Timing Portretfotografie </w:t>
      </w:r>
    </w:p>
    <w:p w14:paraId="67BC0D7F" w14:textId="266E4CBB" w:rsidR="00500C23" w:rsidRPr="00C340E1" w:rsidRDefault="00C340E1" w:rsidP="00C340E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Volgende vergadering komt David Kino (Newdays) de foto’s nemen voor de promotiecampagne. </w:t>
      </w:r>
      <w:r w:rsidRPr="00C340E1">
        <w:rPr>
          <w:rFonts w:ascii="Cambria" w:hAnsi="Cambria"/>
          <w:b/>
          <w:bCs/>
          <w:sz w:val="24"/>
          <w:szCs w:val="24"/>
          <w:u w:val="single"/>
        </w:rPr>
        <w:t>Dit op 20 juni, om 18u.</w:t>
      </w:r>
      <w:r w:rsidR="00500C23">
        <w:rPr>
          <w:rFonts w:ascii="Cambria" w:hAnsi="Cambria"/>
          <w:b/>
          <w:bCs/>
          <w:sz w:val="24"/>
          <w:szCs w:val="24"/>
          <w:u w:val="single"/>
        </w:rPr>
        <w:t xml:space="preserve">  Zeker iedereen aanwezig zijn!</w:t>
      </w:r>
    </w:p>
    <w:p w14:paraId="694C5783" w14:textId="77777777" w:rsidR="008F500B" w:rsidRPr="008F500B" w:rsidRDefault="008F500B" w:rsidP="008F500B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B6285EC" w14:textId="38619071" w:rsidR="00500C23" w:rsidRPr="00500C23" w:rsidRDefault="00500C23" w:rsidP="006B2577">
      <w:pPr>
        <w:pStyle w:val="Lijstalinea"/>
        <w:numPr>
          <w:ilvl w:val="0"/>
          <w:numId w:val="21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500C23">
        <w:rPr>
          <w:rFonts w:ascii="Cambria" w:hAnsi="Cambria"/>
          <w:sz w:val="24"/>
          <w:szCs w:val="24"/>
        </w:rPr>
        <w:t xml:space="preserve">Berichten uit het Schepencollege. </w:t>
      </w:r>
    </w:p>
    <w:p w14:paraId="23D2660E" w14:textId="79FCB9E1" w:rsidR="00FF3EA6" w:rsidRDefault="00BF206F" w:rsidP="00500C23">
      <w:pPr>
        <w:pStyle w:val="Lijstalinea"/>
        <w:numPr>
          <w:ilvl w:val="0"/>
          <w:numId w:val="21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59A1FF33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We hopen u te mogen verwelkomen, </w:t>
      </w:r>
    </w:p>
    <w:p w14:paraId="36C838BF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5A96BD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F9ADA9D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2C1AC20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6AF5217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>Tel. 051 56 61 08    E-mail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175B0E"/>
    <w:multiLevelType w:val="hybridMultilevel"/>
    <w:tmpl w:val="729C67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4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5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1"/>
  </w:num>
  <w:num w:numId="7" w16cid:durableId="1316490920">
    <w:abstractNumId w:val="13"/>
  </w:num>
  <w:num w:numId="8" w16cid:durableId="768156772">
    <w:abstractNumId w:val="18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17"/>
  </w:num>
  <w:num w:numId="12" w16cid:durableId="233980354">
    <w:abstractNumId w:val="12"/>
  </w:num>
  <w:num w:numId="13" w16cid:durableId="826481791">
    <w:abstractNumId w:val="7"/>
  </w:num>
  <w:num w:numId="14" w16cid:durableId="1313674812">
    <w:abstractNumId w:val="16"/>
  </w:num>
  <w:num w:numId="15" w16cid:durableId="2008170995">
    <w:abstractNumId w:val="19"/>
  </w:num>
  <w:num w:numId="16" w16cid:durableId="1312952016">
    <w:abstractNumId w:val="9"/>
  </w:num>
  <w:num w:numId="17" w16cid:durableId="1845970259">
    <w:abstractNumId w:val="8"/>
  </w:num>
  <w:num w:numId="18" w16cid:durableId="418254958">
    <w:abstractNumId w:val="10"/>
  </w:num>
  <w:num w:numId="19" w16cid:durableId="1791510304">
    <w:abstractNumId w:val="14"/>
  </w:num>
  <w:num w:numId="20" w16cid:durableId="86191899">
    <w:abstractNumId w:val="6"/>
  </w:num>
  <w:num w:numId="21" w16cid:durableId="21117752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2207D"/>
    <w:rsid w:val="0002323E"/>
    <w:rsid w:val="00035165"/>
    <w:rsid w:val="000354D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55ED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4121"/>
    <w:rsid w:val="00220E4A"/>
    <w:rsid w:val="002210B1"/>
    <w:rsid w:val="00223940"/>
    <w:rsid w:val="00242020"/>
    <w:rsid w:val="0024229F"/>
    <w:rsid w:val="002432C9"/>
    <w:rsid w:val="002455D6"/>
    <w:rsid w:val="00246712"/>
    <w:rsid w:val="00247F90"/>
    <w:rsid w:val="00254E58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D070A"/>
    <w:rsid w:val="002D5DCD"/>
    <w:rsid w:val="002D7BA6"/>
    <w:rsid w:val="002E3498"/>
    <w:rsid w:val="002E63D2"/>
    <w:rsid w:val="002E6615"/>
    <w:rsid w:val="002F0C3A"/>
    <w:rsid w:val="002F5631"/>
    <w:rsid w:val="003054A4"/>
    <w:rsid w:val="00312F82"/>
    <w:rsid w:val="003143ED"/>
    <w:rsid w:val="00317D4D"/>
    <w:rsid w:val="00333678"/>
    <w:rsid w:val="0035608B"/>
    <w:rsid w:val="00367EC1"/>
    <w:rsid w:val="00375EDE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82C"/>
    <w:rsid w:val="00441EA1"/>
    <w:rsid w:val="00442811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500C23"/>
    <w:rsid w:val="0050161D"/>
    <w:rsid w:val="005020DB"/>
    <w:rsid w:val="00506713"/>
    <w:rsid w:val="0051121D"/>
    <w:rsid w:val="0051185F"/>
    <w:rsid w:val="005163E1"/>
    <w:rsid w:val="0052390E"/>
    <w:rsid w:val="00525E84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95D59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27DC"/>
    <w:rsid w:val="00640C2A"/>
    <w:rsid w:val="0064272B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734B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16D63"/>
    <w:rsid w:val="0072024A"/>
    <w:rsid w:val="00721DA7"/>
    <w:rsid w:val="00722040"/>
    <w:rsid w:val="00723212"/>
    <w:rsid w:val="00724626"/>
    <w:rsid w:val="00724F3E"/>
    <w:rsid w:val="00726AC1"/>
    <w:rsid w:val="00735AA1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230EE"/>
    <w:rsid w:val="00823605"/>
    <w:rsid w:val="00827FF8"/>
    <w:rsid w:val="0083605C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E5CB8"/>
    <w:rsid w:val="008E7554"/>
    <w:rsid w:val="008E7F09"/>
    <w:rsid w:val="008F26A6"/>
    <w:rsid w:val="008F500B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6340F"/>
    <w:rsid w:val="0098105E"/>
    <w:rsid w:val="00987B0A"/>
    <w:rsid w:val="0099461C"/>
    <w:rsid w:val="0099528D"/>
    <w:rsid w:val="009A6283"/>
    <w:rsid w:val="009B091C"/>
    <w:rsid w:val="009B15DA"/>
    <w:rsid w:val="009B4891"/>
    <w:rsid w:val="009B6B96"/>
    <w:rsid w:val="009D06B5"/>
    <w:rsid w:val="009D278F"/>
    <w:rsid w:val="009E289D"/>
    <w:rsid w:val="009F5369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4915"/>
    <w:rsid w:val="00A86547"/>
    <w:rsid w:val="00A87815"/>
    <w:rsid w:val="00A93843"/>
    <w:rsid w:val="00A94493"/>
    <w:rsid w:val="00A9672B"/>
    <w:rsid w:val="00AA1CE0"/>
    <w:rsid w:val="00AA1F24"/>
    <w:rsid w:val="00AA5CC0"/>
    <w:rsid w:val="00AA6FC0"/>
    <w:rsid w:val="00AB144C"/>
    <w:rsid w:val="00AB3B7E"/>
    <w:rsid w:val="00AB7441"/>
    <w:rsid w:val="00AB7E78"/>
    <w:rsid w:val="00AC336F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03951"/>
    <w:rsid w:val="00B06094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1A02"/>
    <w:rsid w:val="00B5442F"/>
    <w:rsid w:val="00B60F99"/>
    <w:rsid w:val="00B63ABF"/>
    <w:rsid w:val="00B67AA1"/>
    <w:rsid w:val="00B71EFD"/>
    <w:rsid w:val="00B75F8D"/>
    <w:rsid w:val="00B83F44"/>
    <w:rsid w:val="00B9555E"/>
    <w:rsid w:val="00B97775"/>
    <w:rsid w:val="00B97A89"/>
    <w:rsid w:val="00BA0650"/>
    <w:rsid w:val="00BA61D4"/>
    <w:rsid w:val="00BC305B"/>
    <w:rsid w:val="00BC4D6F"/>
    <w:rsid w:val="00BC5859"/>
    <w:rsid w:val="00BC7655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340E1"/>
    <w:rsid w:val="00C4081C"/>
    <w:rsid w:val="00C44492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1FD"/>
    <w:rsid w:val="00CA6B0B"/>
    <w:rsid w:val="00CB4F26"/>
    <w:rsid w:val="00CB745E"/>
    <w:rsid w:val="00CC110A"/>
    <w:rsid w:val="00CD0724"/>
    <w:rsid w:val="00CD1311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E0D53"/>
    <w:rsid w:val="00DE120D"/>
    <w:rsid w:val="00DF1B85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6F6A"/>
    <w:rsid w:val="00E771D1"/>
    <w:rsid w:val="00E8546A"/>
    <w:rsid w:val="00EB005C"/>
    <w:rsid w:val="00EB3D4A"/>
    <w:rsid w:val="00EB3E53"/>
    <w:rsid w:val="00EB7725"/>
    <w:rsid w:val="00EC01FA"/>
    <w:rsid w:val="00EC021B"/>
    <w:rsid w:val="00EC1877"/>
    <w:rsid w:val="00EC39AD"/>
    <w:rsid w:val="00EC5331"/>
    <w:rsid w:val="00EC71FF"/>
    <w:rsid w:val="00ED3C9C"/>
    <w:rsid w:val="00ED74CC"/>
    <w:rsid w:val="00EE29A8"/>
    <w:rsid w:val="00EF15F1"/>
    <w:rsid w:val="00F04165"/>
    <w:rsid w:val="00F1081D"/>
    <w:rsid w:val="00F10FA7"/>
    <w:rsid w:val="00F20F68"/>
    <w:rsid w:val="00F27FE4"/>
    <w:rsid w:val="00F36025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3</cp:revision>
  <cp:lastPrinted>2018-09-18T12:25:00Z</cp:lastPrinted>
  <dcterms:created xsi:type="dcterms:W3CDTF">2023-05-16T18:51:00Z</dcterms:created>
  <dcterms:modified xsi:type="dcterms:W3CDTF">2023-05-17T14:02:00Z</dcterms:modified>
</cp:coreProperties>
</file>