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1C4E7320" w:rsidR="002A6360" w:rsidRDefault="00ED3176" w:rsidP="009B6B96">
            <w:pPr>
              <w:spacing w:after="120"/>
              <w:rPr>
                <w:b/>
              </w:rPr>
            </w:pPr>
            <w:r>
              <w:rPr>
                <w:b/>
              </w:rPr>
              <w:t>cultuurraad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C44B11">
              <w:rPr>
                <w:b/>
              </w:rPr>
              <w:t>20</w:t>
            </w:r>
            <w:r w:rsidR="00884695">
              <w:rPr>
                <w:b/>
              </w:rPr>
              <w:t xml:space="preserve"> </w:t>
            </w:r>
            <w:r w:rsidR="00C44B11">
              <w:rPr>
                <w:b/>
              </w:rPr>
              <w:t>mei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6569C1">
              <w:rPr>
                <w:b/>
              </w:rPr>
              <w:t>5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5B2DF436" w14:textId="77777777" w:rsidR="0041664B" w:rsidRDefault="0041664B" w:rsidP="0041664B">
      <w:pPr>
        <w:tabs>
          <w:tab w:val="left" w:pos="2410"/>
        </w:tabs>
        <w:jc w:val="both"/>
        <w:rPr>
          <w:rFonts w:ascii="Univers" w:hAnsi="Univers"/>
          <w:sz w:val="22"/>
        </w:rPr>
      </w:pPr>
    </w:p>
    <w:p w14:paraId="49D87DB5" w14:textId="21524A16" w:rsidR="0041664B" w:rsidRDefault="0041664B" w:rsidP="0041664B">
      <w:pPr>
        <w:tabs>
          <w:tab w:val="left" w:pos="2410"/>
        </w:tabs>
        <w:jc w:val="both"/>
        <w:rPr>
          <w:rFonts w:ascii="Univers" w:hAnsi="Univers"/>
          <w:sz w:val="22"/>
        </w:rPr>
      </w:pPr>
      <w:r w:rsidRPr="0041664B">
        <w:rPr>
          <w:rFonts w:ascii="Univers" w:hAnsi="Univers"/>
          <w:b/>
          <w:bCs/>
          <w:sz w:val="22"/>
        </w:rPr>
        <w:t>Aanwezig</w:t>
      </w:r>
      <w:r>
        <w:rPr>
          <w:rFonts w:ascii="Univers" w:hAnsi="Univers"/>
          <w:sz w:val="22"/>
        </w:rPr>
        <w:t xml:space="preserve">: Simon Aneca, Walter </w:t>
      </w:r>
      <w:proofErr w:type="spellStart"/>
      <w:r>
        <w:rPr>
          <w:rFonts w:ascii="Univers" w:hAnsi="Univers"/>
          <w:sz w:val="22"/>
        </w:rPr>
        <w:t>Denyft</w:t>
      </w:r>
      <w:proofErr w:type="spellEnd"/>
      <w:r>
        <w:rPr>
          <w:rFonts w:ascii="Univers" w:hAnsi="Univers"/>
          <w:sz w:val="22"/>
        </w:rPr>
        <w:t xml:space="preserve">, </w:t>
      </w:r>
      <w:r w:rsidR="008D54F1">
        <w:rPr>
          <w:rFonts w:ascii="Univers" w:hAnsi="Univers"/>
          <w:sz w:val="22"/>
        </w:rPr>
        <w:t xml:space="preserve">Miek Decleir, Tine Lievens, Rita Berteloot, Rik David, Guido Viaene, </w:t>
      </w:r>
      <w:proofErr w:type="spellStart"/>
      <w:r w:rsidR="008D54F1">
        <w:rPr>
          <w:rFonts w:ascii="Univers" w:hAnsi="Univers"/>
          <w:sz w:val="22"/>
        </w:rPr>
        <w:t>Genoveva</w:t>
      </w:r>
      <w:proofErr w:type="spellEnd"/>
      <w:r w:rsidR="008D54F1">
        <w:rPr>
          <w:rFonts w:ascii="Univers" w:hAnsi="Univers"/>
          <w:sz w:val="22"/>
        </w:rPr>
        <w:t xml:space="preserve"> </w:t>
      </w:r>
      <w:proofErr w:type="spellStart"/>
      <w:r w:rsidR="008D54F1">
        <w:rPr>
          <w:rFonts w:ascii="Univers" w:hAnsi="Univers"/>
          <w:sz w:val="22"/>
        </w:rPr>
        <w:t>Baes</w:t>
      </w:r>
      <w:proofErr w:type="spellEnd"/>
      <w:r w:rsidR="008D54F1">
        <w:rPr>
          <w:rFonts w:ascii="Univers" w:hAnsi="Univers"/>
          <w:sz w:val="22"/>
        </w:rPr>
        <w:t>,</w:t>
      </w:r>
      <w:r w:rsidR="00F36069">
        <w:rPr>
          <w:rFonts w:ascii="Univers" w:hAnsi="Univers"/>
          <w:sz w:val="22"/>
        </w:rPr>
        <w:t xml:space="preserve"> Koen Decleir</w:t>
      </w:r>
    </w:p>
    <w:p w14:paraId="2C710482" w14:textId="61E4709E" w:rsidR="0041664B" w:rsidRDefault="0041664B" w:rsidP="0041664B">
      <w:pPr>
        <w:tabs>
          <w:tab w:val="left" w:pos="2410"/>
        </w:tabs>
        <w:jc w:val="both"/>
        <w:rPr>
          <w:rFonts w:ascii="Univers" w:hAnsi="Univers"/>
          <w:sz w:val="22"/>
        </w:rPr>
      </w:pPr>
      <w:r w:rsidRPr="0041664B">
        <w:rPr>
          <w:rFonts w:ascii="Univers" w:hAnsi="Univers"/>
          <w:b/>
          <w:bCs/>
          <w:sz w:val="22"/>
        </w:rPr>
        <w:t>Verontschuldigd</w:t>
      </w:r>
      <w:r>
        <w:rPr>
          <w:rFonts w:ascii="Univers" w:hAnsi="Univers"/>
          <w:sz w:val="22"/>
        </w:rPr>
        <w:t xml:space="preserve">: Pedro </w:t>
      </w:r>
      <w:proofErr w:type="spellStart"/>
      <w:r>
        <w:rPr>
          <w:rFonts w:ascii="Univers" w:hAnsi="Univers"/>
          <w:sz w:val="22"/>
        </w:rPr>
        <w:t>Maeckelberg</w:t>
      </w:r>
      <w:proofErr w:type="spellEnd"/>
      <w:r>
        <w:rPr>
          <w:rFonts w:ascii="Univers" w:hAnsi="Univers"/>
          <w:sz w:val="22"/>
        </w:rPr>
        <w:t>, Ofelie Callewaert</w:t>
      </w:r>
      <w:r w:rsidR="008D54F1">
        <w:rPr>
          <w:rFonts w:ascii="Univers" w:hAnsi="Univers"/>
          <w:sz w:val="22"/>
        </w:rPr>
        <w:t xml:space="preserve">, Steven Van Der </w:t>
      </w:r>
      <w:proofErr w:type="spellStart"/>
      <w:r w:rsidR="008D54F1">
        <w:rPr>
          <w:rFonts w:ascii="Univers" w:hAnsi="Univers"/>
          <w:sz w:val="22"/>
        </w:rPr>
        <w:t>Messche</w:t>
      </w:r>
      <w:proofErr w:type="spellEnd"/>
      <w:r w:rsidR="0037739D">
        <w:rPr>
          <w:rFonts w:ascii="Univers" w:hAnsi="Univers"/>
          <w:sz w:val="22"/>
        </w:rPr>
        <w:t xml:space="preserve">, </w:t>
      </w:r>
      <w:r w:rsidR="0037739D">
        <w:rPr>
          <w:rFonts w:ascii="Univers" w:hAnsi="Univers"/>
          <w:sz w:val="22"/>
        </w:rPr>
        <w:t xml:space="preserve">Wesley </w:t>
      </w:r>
      <w:proofErr w:type="spellStart"/>
      <w:r w:rsidR="0037739D">
        <w:rPr>
          <w:rFonts w:ascii="Univers" w:hAnsi="Univers"/>
          <w:sz w:val="22"/>
        </w:rPr>
        <w:t>Verfaillie</w:t>
      </w:r>
      <w:proofErr w:type="spellEnd"/>
    </w:p>
    <w:p w14:paraId="13C0FE7C" w14:textId="70F72091" w:rsidR="0041664B" w:rsidRDefault="0041664B" w:rsidP="0041664B">
      <w:pPr>
        <w:tabs>
          <w:tab w:val="left" w:pos="2410"/>
        </w:tabs>
        <w:jc w:val="both"/>
        <w:rPr>
          <w:rFonts w:ascii="Univers" w:hAnsi="Univers"/>
          <w:sz w:val="22"/>
        </w:rPr>
      </w:pPr>
      <w:r w:rsidRPr="0041664B">
        <w:rPr>
          <w:rFonts w:ascii="Univers" w:hAnsi="Univers"/>
          <w:b/>
          <w:bCs/>
          <w:sz w:val="22"/>
        </w:rPr>
        <w:t>Afwezig</w:t>
      </w:r>
      <w:r>
        <w:rPr>
          <w:rFonts w:ascii="Univers" w:hAnsi="Univers"/>
          <w:sz w:val="22"/>
        </w:rPr>
        <w:t xml:space="preserve">: </w:t>
      </w:r>
    </w:p>
    <w:p w14:paraId="400377E5" w14:textId="77777777" w:rsidR="0041664B" w:rsidRDefault="0041664B" w:rsidP="0041664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AEAD104" w14:textId="2FCF74BC" w:rsidR="0071237D" w:rsidRDefault="00ED3176" w:rsidP="00A00F1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</w:p>
    <w:p w14:paraId="0B503496" w14:textId="69A469AE" w:rsidR="008D54F1" w:rsidRDefault="008D54F1" w:rsidP="008D54F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1D70B566" w14:textId="77777777" w:rsidR="008D54F1" w:rsidRPr="008D54F1" w:rsidRDefault="008D54F1" w:rsidP="008D54F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2496193" w14:textId="37C84C87" w:rsidR="00ED3176" w:rsidRDefault="00C44B11" w:rsidP="002137D9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Kermispicknick </w:t>
      </w:r>
      <w:r w:rsidR="008D54F1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Bevestiging</w:t>
      </w:r>
    </w:p>
    <w:p w14:paraId="6ACB4515" w14:textId="389507DD" w:rsidR="008D54F1" w:rsidRDefault="008D54F1" w:rsidP="008D54F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muzikale act (Muziek op rolletjes / Jazzband) werd bevestigd. </w:t>
      </w:r>
    </w:p>
    <w:p w14:paraId="7732D1C8" w14:textId="4E526691" w:rsidR="008D54F1" w:rsidRDefault="00F36069" w:rsidP="008D54F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Alsook twee mobiele </w:t>
      </w:r>
      <w:r w:rsidRPr="00F36069">
        <w:rPr>
          <w:rFonts w:ascii="Cambria" w:hAnsi="Cambria"/>
          <w:sz w:val="24"/>
          <w:szCs w:val="24"/>
        </w:rPr>
        <w:t xml:space="preserve">Pop-up </w:t>
      </w:r>
      <w:proofErr w:type="spellStart"/>
      <w:r w:rsidRPr="00F36069">
        <w:rPr>
          <w:rFonts w:ascii="Cambria" w:hAnsi="Cambria"/>
          <w:sz w:val="24"/>
          <w:szCs w:val="24"/>
        </w:rPr>
        <w:t>petanque</w:t>
      </w:r>
      <w:proofErr w:type="spellEnd"/>
      <w:r w:rsidRPr="00F36069">
        <w:rPr>
          <w:rFonts w:ascii="Cambria" w:hAnsi="Cambria"/>
          <w:sz w:val="24"/>
          <w:szCs w:val="24"/>
        </w:rPr>
        <w:t xml:space="preserve"> ba</w:t>
      </w:r>
      <w:r>
        <w:rPr>
          <w:rFonts w:ascii="Cambria" w:hAnsi="Cambria"/>
          <w:sz w:val="24"/>
          <w:szCs w:val="24"/>
        </w:rPr>
        <w:t xml:space="preserve">nen. </w:t>
      </w:r>
    </w:p>
    <w:p w14:paraId="2833F4D6" w14:textId="77777777" w:rsidR="008D54F1" w:rsidRPr="008D54F1" w:rsidRDefault="008D54F1" w:rsidP="008D54F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9F514B1" w14:textId="1972CF5B" w:rsidR="00C44B11" w:rsidRDefault="00C44B11" w:rsidP="002137D9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Vergadering Juni – Academie Radiësthesie </w:t>
      </w:r>
    </w:p>
    <w:p w14:paraId="581614D7" w14:textId="3EEC69B5" w:rsidR="00F36069" w:rsidRDefault="00F36069" w:rsidP="00F360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Tijdens de laatste vergadering van het seizoen zal Guido een workshop wichelen/pendelen geven, hiervoor volgt nog een uitnodiging.</w:t>
      </w:r>
    </w:p>
    <w:p w14:paraId="0EBCA4BE" w14:textId="77777777" w:rsidR="00F36069" w:rsidRDefault="00F36069" w:rsidP="00F360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7FA3478" w14:textId="76B7CA4D" w:rsidR="00F36069" w:rsidRDefault="00F36069" w:rsidP="00F360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5D7BF8E" w14:textId="7B40C49F" w:rsidR="00F36069" w:rsidRDefault="00F36069" w:rsidP="00F360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workshop gaat door</w:t>
      </w:r>
      <w:r w:rsidR="0037739D">
        <w:rPr>
          <w:rFonts w:ascii="Cambria" w:hAnsi="Cambria"/>
          <w:sz w:val="24"/>
          <w:szCs w:val="24"/>
        </w:rPr>
        <w:t xml:space="preserve"> op</w:t>
      </w:r>
      <w:r>
        <w:rPr>
          <w:rFonts w:ascii="Cambria" w:hAnsi="Cambria"/>
          <w:sz w:val="24"/>
          <w:szCs w:val="24"/>
        </w:rPr>
        <w:t xml:space="preserve"> </w:t>
      </w:r>
      <w:r w:rsidR="0037739D">
        <w:rPr>
          <w:rFonts w:ascii="Cambria" w:hAnsi="Cambria"/>
          <w:sz w:val="24"/>
          <w:szCs w:val="24"/>
        </w:rPr>
        <w:t>24 juni, om 19u</w:t>
      </w:r>
      <w:r w:rsidR="0037739D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in de tuin van het klooster van de Zusters van Liefde.</w:t>
      </w:r>
      <w:r w:rsidRPr="0037739D">
        <w:rPr>
          <w:rFonts w:ascii="Cambria" w:hAnsi="Cambria"/>
          <w:b/>
          <w:bCs/>
          <w:sz w:val="24"/>
          <w:szCs w:val="24"/>
        </w:rPr>
        <w:t xml:space="preserve"> Afspraak aan de grote poort in de Hospitaalstraat.</w:t>
      </w:r>
      <w:r>
        <w:rPr>
          <w:rFonts w:ascii="Cambria" w:hAnsi="Cambria"/>
          <w:sz w:val="24"/>
          <w:szCs w:val="24"/>
        </w:rPr>
        <w:t xml:space="preserve"> </w:t>
      </w:r>
    </w:p>
    <w:p w14:paraId="4709DBE3" w14:textId="77777777" w:rsidR="00F36069" w:rsidRPr="00F36069" w:rsidRDefault="00F36069" w:rsidP="00F360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B7A8621" w14:textId="2DFF3332" w:rsidR="00BB7FEF" w:rsidRDefault="00C44B11" w:rsidP="002137D9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Bespreking Cultuurlaureaten</w:t>
      </w:r>
    </w:p>
    <w:p w14:paraId="61A0C6C4" w14:textId="18BE4BFA" w:rsidR="004637DA" w:rsidRDefault="004637DA" w:rsidP="004637D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Datum: 27 maart 2026</w:t>
      </w:r>
    </w:p>
    <w:p w14:paraId="4E6F391E" w14:textId="77777777" w:rsidR="00F60590" w:rsidRPr="004637DA" w:rsidRDefault="00F60590" w:rsidP="004637D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361144A" w14:textId="2EB5D77E" w:rsidR="00C44B11" w:rsidRDefault="00C44B11" w:rsidP="00C44B11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Selectie </w:t>
      </w:r>
    </w:p>
    <w:p w14:paraId="4E7FDC06" w14:textId="1A28A86D" w:rsidR="008D13D6" w:rsidRDefault="007560FB" w:rsidP="00F7239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In november wordt er een oproep gelanceerd via de </w:t>
      </w:r>
      <w:proofErr w:type="spellStart"/>
      <w:r>
        <w:rPr>
          <w:rFonts w:ascii="Cambria" w:hAnsi="Cambria"/>
          <w:sz w:val="24"/>
          <w:szCs w:val="24"/>
        </w:rPr>
        <w:t>Krekelaar</w:t>
      </w:r>
      <w:proofErr w:type="spellEnd"/>
      <w:r>
        <w:rPr>
          <w:rFonts w:ascii="Cambria" w:hAnsi="Cambria"/>
          <w:sz w:val="24"/>
          <w:szCs w:val="24"/>
        </w:rPr>
        <w:t xml:space="preserve">, pers, website en </w:t>
      </w:r>
      <w:proofErr w:type="spellStart"/>
      <w:r>
        <w:rPr>
          <w:rFonts w:ascii="Cambria" w:hAnsi="Cambria"/>
          <w:sz w:val="24"/>
          <w:szCs w:val="24"/>
        </w:rPr>
        <w:t>social</w:t>
      </w:r>
      <w:proofErr w:type="spellEnd"/>
      <w:r>
        <w:rPr>
          <w:rFonts w:ascii="Cambria" w:hAnsi="Cambria"/>
          <w:sz w:val="24"/>
          <w:szCs w:val="24"/>
        </w:rPr>
        <w:t xml:space="preserve"> media, met de vraag om kandidaten voor te stellen </w:t>
      </w:r>
      <w:r w:rsidR="008D13D6">
        <w:rPr>
          <w:rFonts w:ascii="Cambria" w:hAnsi="Cambria"/>
          <w:sz w:val="24"/>
          <w:szCs w:val="24"/>
        </w:rPr>
        <w:t xml:space="preserve">(incl. motivatie.). De kandidaten worden dan besproken op de cultuurraad, waar ook de selectie wordt gemaakt. </w:t>
      </w:r>
    </w:p>
    <w:p w14:paraId="2A4A730D" w14:textId="0EF1E799" w:rsidR="008D13D6" w:rsidRDefault="008D13D6" w:rsidP="00F7239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B8B6233" w14:textId="5D1306B8" w:rsidR="008D13D6" w:rsidRDefault="008D13D6" w:rsidP="00F7239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Er zijn drie soorten laureaten: Cultuurlaureaat, Socio-Culturele Laureaat, Beloftevolle Jongere.</w:t>
      </w:r>
    </w:p>
    <w:p w14:paraId="15A8B5CE" w14:textId="77777777" w:rsidR="008D13D6" w:rsidRPr="00F72395" w:rsidRDefault="008D13D6" w:rsidP="00F7239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E6473EE" w14:textId="23FDB87B" w:rsidR="00C44B11" w:rsidRDefault="00C44B11" w:rsidP="00C44B11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Organisatie</w:t>
      </w:r>
    </w:p>
    <w:p w14:paraId="37A038E5" w14:textId="6DC8486C" w:rsidR="00F60590" w:rsidRDefault="00F60590" w:rsidP="00F605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Presentatie door een lokale spreker (eventueel Siegfried), met presentatie van de laureaten. </w:t>
      </w:r>
    </w:p>
    <w:p w14:paraId="20D48B54" w14:textId="522DEB76" w:rsidR="00F60590" w:rsidRDefault="00F60590" w:rsidP="00F605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Achtergrondmuziek door lokale band</w:t>
      </w:r>
      <w:r w:rsidR="00F72395">
        <w:rPr>
          <w:rFonts w:ascii="Cambria" w:hAnsi="Cambria"/>
          <w:sz w:val="24"/>
          <w:szCs w:val="24"/>
        </w:rPr>
        <w:t xml:space="preserve"> (</w:t>
      </w:r>
      <w:proofErr w:type="spellStart"/>
      <w:r w:rsidR="00F72395">
        <w:rPr>
          <w:rFonts w:ascii="Cambria" w:hAnsi="Cambria"/>
          <w:sz w:val="24"/>
          <w:szCs w:val="24"/>
        </w:rPr>
        <w:t>cfr</w:t>
      </w:r>
      <w:proofErr w:type="spellEnd"/>
      <w:r w:rsidR="00F72395">
        <w:rPr>
          <w:rFonts w:ascii="Cambria" w:hAnsi="Cambria"/>
          <w:sz w:val="24"/>
          <w:szCs w:val="24"/>
        </w:rPr>
        <w:t xml:space="preserve">. Laura &amp; Band). </w:t>
      </w:r>
    </w:p>
    <w:p w14:paraId="30C8BAB1" w14:textId="54D8F484" w:rsidR="00F60590" w:rsidRDefault="00F60590" w:rsidP="00F605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Uitgebreide receptie met </w:t>
      </w:r>
      <w:r w:rsidR="00F72395">
        <w:rPr>
          <w:rFonts w:ascii="Cambria" w:hAnsi="Cambria"/>
          <w:sz w:val="24"/>
          <w:szCs w:val="24"/>
        </w:rPr>
        <w:t xml:space="preserve">4 à 5 </w:t>
      </w:r>
      <w:r>
        <w:rPr>
          <w:rFonts w:ascii="Cambria" w:hAnsi="Cambria"/>
          <w:sz w:val="24"/>
          <w:szCs w:val="24"/>
        </w:rPr>
        <w:t>hapjes</w:t>
      </w:r>
      <w:r w:rsidR="00F72395">
        <w:rPr>
          <w:rFonts w:ascii="Cambria" w:hAnsi="Cambria"/>
          <w:sz w:val="24"/>
          <w:szCs w:val="24"/>
        </w:rPr>
        <w:t xml:space="preserve"> (Maison Manon, Bastoen, …)</w:t>
      </w:r>
    </w:p>
    <w:p w14:paraId="7322E203" w14:textId="77777777" w:rsidR="00F60590" w:rsidRPr="00F60590" w:rsidRDefault="00F60590" w:rsidP="00F605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4BEF3B6" w14:textId="50EDBEC9" w:rsidR="00DF310E" w:rsidRDefault="00C44B11" w:rsidP="002137D9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Programmatie Cultuur 2025 </w:t>
      </w:r>
      <w:r w:rsidR="008D13D6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2026</w:t>
      </w:r>
    </w:p>
    <w:p w14:paraId="7DA3E9C6" w14:textId="783C1A32" w:rsidR="008D13D6" w:rsidRDefault="00112CCD" w:rsidP="008D13D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stelt het programma van het volgende cultuurseizoen voor. </w:t>
      </w:r>
    </w:p>
    <w:p w14:paraId="0A7E0FDB" w14:textId="77777777" w:rsidR="005C465D" w:rsidRDefault="005C465D" w:rsidP="008D13D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9EF73A0" w14:textId="29739290" w:rsidR="005C465D" w:rsidRDefault="005C465D" w:rsidP="008D13D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geeft een positief advies over het nieuwe programma: het betreft een divers programma dat voldoende ruimte laat voor initiatieven vanuit de </w:t>
      </w:r>
      <w:proofErr w:type="spellStart"/>
      <w:r>
        <w:rPr>
          <w:rFonts w:ascii="Cambria" w:hAnsi="Cambria"/>
          <w:sz w:val="24"/>
          <w:szCs w:val="24"/>
        </w:rPr>
        <w:t>Kortemarkse</w:t>
      </w:r>
      <w:proofErr w:type="spellEnd"/>
      <w:r>
        <w:rPr>
          <w:rFonts w:ascii="Cambria" w:hAnsi="Cambria"/>
          <w:sz w:val="24"/>
          <w:szCs w:val="24"/>
        </w:rPr>
        <w:t xml:space="preserve"> verenigingen. </w:t>
      </w:r>
    </w:p>
    <w:p w14:paraId="3D4B3174" w14:textId="77777777" w:rsidR="008D13D6" w:rsidRPr="008D13D6" w:rsidRDefault="008D13D6" w:rsidP="008D13D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95B"/>
    <w:multiLevelType w:val="hybridMultilevel"/>
    <w:tmpl w:val="DD50BFDC"/>
    <w:lvl w:ilvl="0" w:tplc="8DB2613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EB7"/>
    <w:multiLevelType w:val="hybridMultilevel"/>
    <w:tmpl w:val="19D8D76E"/>
    <w:lvl w:ilvl="0" w:tplc="7D4A0B4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5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6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3"/>
  </w:num>
  <w:num w:numId="7" w16cid:durableId="1316490920">
    <w:abstractNumId w:val="15"/>
  </w:num>
  <w:num w:numId="8" w16cid:durableId="768156772">
    <w:abstractNumId w:val="21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20"/>
  </w:num>
  <w:num w:numId="12" w16cid:durableId="233980354">
    <w:abstractNumId w:val="14"/>
  </w:num>
  <w:num w:numId="13" w16cid:durableId="826481791">
    <w:abstractNumId w:val="8"/>
  </w:num>
  <w:num w:numId="14" w16cid:durableId="1313674812">
    <w:abstractNumId w:val="19"/>
  </w:num>
  <w:num w:numId="15" w16cid:durableId="2008170995">
    <w:abstractNumId w:val="22"/>
  </w:num>
  <w:num w:numId="16" w16cid:durableId="1312952016">
    <w:abstractNumId w:val="11"/>
  </w:num>
  <w:num w:numId="17" w16cid:durableId="1845970259">
    <w:abstractNumId w:val="9"/>
  </w:num>
  <w:num w:numId="18" w16cid:durableId="418254958">
    <w:abstractNumId w:val="12"/>
  </w:num>
  <w:num w:numId="19" w16cid:durableId="1791510304">
    <w:abstractNumId w:val="16"/>
  </w:num>
  <w:num w:numId="20" w16cid:durableId="86191899">
    <w:abstractNumId w:val="7"/>
  </w:num>
  <w:num w:numId="21" w16cid:durableId="415631481">
    <w:abstractNumId w:val="18"/>
  </w:num>
  <w:num w:numId="22" w16cid:durableId="1577980530">
    <w:abstractNumId w:val="10"/>
  </w:num>
  <w:num w:numId="23" w16cid:durableId="818613690">
    <w:abstractNumId w:val="4"/>
  </w:num>
  <w:num w:numId="24" w16cid:durableId="2043706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053E9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2D22"/>
    <w:rsid w:val="00053405"/>
    <w:rsid w:val="00056225"/>
    <w:rsid w:val="00063E8D"/>
    <w:rsid w:val="00071B61"/>
    <w:rsid w:val="00076604"/>
    <w:rsid w:val="000808D3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590E"/>
    <w:rsid w:val="000E6443"/>
    <w:rsid w:val="000E7ED0"/>
    <w:rsid w:val="00103C55"/>
    <w:rsid w:val="001057CC"/>
    <w:rsid w:val="00107134"/>
    <w:rsid w:val="00112CCD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572"/>
    <w:rsid w:val="001638A1"/>
    <w:rsid w:val="00163CBF"/>
    <w:rsid w:val="00174A47"/>
    <w:rsid w:val="001765E8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37D9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5624B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13E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6FC"/>
    <w:rsid w:val="00317D4D"/>
    <w:rsid w:val="00333678"/>
    <w:rsid w:val="0035608B"/>
    <w:rsid w:val="00367EC1"/>
    <w:rsid w:val="00375EDE"/>
    <w:rsid w:val="00376050"/>
    <w:rsid w:val="0037739D"/>
    <w:rsid w:val="0039041F"/>
    <w:rsid w:val="003973A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1664B"/>
    <w:rsid w:val="004306C6"/>
    <w:rsid w:val="0043082C"/>
    <w:rsid w:val="00441EA1"/>
    <w:rsid w:val="00442811"/>
    <w:rsid w:val="004500CC"/>
    <w:rsid w:val="00450B7D"/>
    <w:rsid w:val="00453285"/>
    <w:rsid w:val="00456BF7"/>
    <w:rsid w:val="004572D0"/>
    <w:rsid w:val="004637DA"/>
    <w:rsid w:val="004639B1"/>
    <w:rsid w:val="0046509D"/>
    <w:rsid w:val="004740F2"/>
    <w:rsid w:val="004779FF"/>
    <w:rsid w:val="0048223D"/>
    <w:rsid w:val="004827D1"/>
    <w:rsid w:val="00490592"/>
    <w:rsid w:val="0049403C"/>
    <w:rsid w:val="0049551A"/>
    <w:rsid w:val="004960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4F7B1E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65D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52597"/>
    <w:rsid w:val="006569C1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3FC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4D7F"/>
    <w:rsid w:val="00735AA1"/>
    <w:rsid w:val="007377BB"/>
    <w:rsid w:val="00747C30"/>
    <w:rsid w:val="007553D0"/>
    <w:rsid w:val="00755689"/>
    <w:rsid w:val="007560FB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C0322"/>
    <w:rsid w:val="008D13D6"/>
    <w:rsid w:val="008D2FBF"/>
    <w:rsid w:val="008D54F1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70877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00F12"/>
    <w:rsid w:val="00A14BAC"/>
    <w:rsid w:val="00A16A2F"/>
    <w:rsid w:val="00A20455"/>
    <w:rsid w:val="00A26311"/>
    <w:rsid w:val="00A358FE"/>
    <w:rsid w:val="00A41BCF"/>
    <w:rsid w:val="00A4339F"/>
    <w:rsid w:val="00A50BB9"/>
    <w:rsid w:val="00A514EF"/>
    <w:rsid w:val="00A52369"/>
    <w:rsid w:val="00A56F01"/>
    <w:rsid w:val="00A6065A"/>
    <w:rsid w:val="00A63D0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45DF"/>
    <w:rsid w:val="00AE239C"/>
    <w:rsid w:val="00AE3B12"/>
    <w:rsid w:val="00AF148C"/>
    <w:rsid w:val="00AF3542"/>
    <w:rsid w:val="00B02C9A"/>
    <w:rsid w:val="00B03951"/>
    <w:rsid w:val="00B0584A"/>
    <w:rsid w:val="00B06094"/>
    <w:rsid w:val="00B11BCB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3872"/>
    <w:rsid w:val="00B5442F"/>
    <w:rsid w:val="00B54856"/>
    <w:rsid w:val="00B60F99"/>
    <w:rsid w:val="00B61E4E"/>
    <w:rsid w:val="00B63ABF"/>
    <w:rsid w:val="00B67AA1"/>
    <w:rsid w:val="00B71EFD"/>
    <w:rsid w:val="00B75F8D"/>
    <w:rsid w:val="00B83F44"/>
    <w:rsid w:val="00B93FF4"/>
    <w:rsid w:val="00B9555E"/>
    <w:rsid w:val="00B97775"/>
    <w:rsid w:val="00B97A89"/>
    <w:rsid w:val="00BA0650"/>
    <w:rsid w:val="00BA61D4"/>
    <w:rsid w:val="00BB7FEF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3F9F"/>
    <w:rsid w:val="00C171FF"/>
    <w:rsid w:val="00C22820"/>
    <w:rsid w:val="00C321FF"/>
    <w:rsid w:val="00C4081C"/>
    <w:rsid w:val="00C44492"/>
    <w:rsid w:val="00C44B11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CF598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1D5F"/>
    <w:rsid w:val="00DB2CD8"/>
    <w:rsid w:val="00DD4AA8"/>
    <w:rsid w:val="00DE0D53"/>
    <w:rsid w:val="00DE120D"/>
    <w:rsid w:val="00DF1B85"/>
    <w:rsid w:val="00DF310E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176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36069"/>
    <w:rsid w:val="00F3688F"/>
    <w:rsid w:val="00F43570"/>
    <w:rsid w:val="00F435E4"/>
    <w:rsid w:val="00F4769D"/>
    <w:rsid w:val="00F47EB1"/>
    <w:rsid w:val="00F53AD4"/>
    <w:rsid w:val="00F60590"/>
    <w:rsid w:val="00F625AD"/>
    <w:rsid w:val="00F6601E"/>
    <w:rsid w:val="00F7169B"/>
    <w:rsid w:val="00F72395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1940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281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5</cp:revision>
  <cp:lastPrinted>2018-09-18T12:25:00Z</cp:lastPrinted>
  <dcterms:created xsi:type="dcterms:W3CDTF">2025-05-20T18:25:00Z</dcterms:created>
  <dcterms:modified xsi:type="dcterms:W3CDTF">2025-05-20T19:25:00Z</dcterms:modified>
</cp:coreProperties>
</file>